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00B8FD" w14:textId="77777777" w:rsidR="009D383B" w:rsidRDefault="009D383B">
      <w:pPr>
        <w:tabs>
          <w:tab w:val="left" w:pos="5730"/>
        </w:tabs>
        <w:wordWrap w:val="0"/>
        <w:snapToGrid w:val="0"/>
        <w:spacing w:line="360" w:lineRule="auto"/>
        <w:ind w:right="120"/>
        <w:rPr>
          <w:rFonts w:ascii="黑体" w:eastAsia="黑体" w:hAnsi="黑体" w:cs="黑体"/>
          <w:sz w:val="32"/>
          <w:szCs w:val="32"/>
        </w:rPr>
      </w:pPr>
    </w:p>
    <w:p w14:paraId="19C58FB0" w14:textId="77777777" w:rsidR="009D383B" w:rsidRDefault="009D383B">
      <w:pPr>
        <w:tabs>
          <w:tab w:val="left" w:pos="5730"/>
        </w:tabs>
        <w:wordWrap w:val="0"/>
        <w:snapToGrid w:val="0"/>
        <w:spacing w:line="360" w:lineRule="auto"/>
        <w:ind w:right="12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14:paraId="4B261B3E" w14:textId="77777777" w:rsidR="009D383B" w:rsidRDefault="009D383B">
      <w:pPr>
        <w:tabs>
          <w:tab w:val="left" w:pos="5730"/>
        </w:tabs>
        <w:wordWrap w:val="0"/>
        <w:snapToGrid w:val="0"/>
        <w:spacing w:line="360" w:lineRule="auto"/>
        <w:ind w:right="120"/>
        <w:jc w:val="right"/>
        <w:rPr>
          <w:rFonts w:eastAsia="方正仿宋_GBK" w:hint="eastAsia"/>
          <w:sz w:val="32"/>
          <w:szCs w:val="32"/>
        </w:rPr>
      </w:pPr>
    </w:p>
    <w:p w14:paraId="0FEFFE3B" w14:textId="77777777" w:rsidR="009D383B" w:rsidRDefault="009D383B">
      <w:pPr>
        <w:snapToGrid w:val="0"/>
        <w:spacing w:line="300" w:lineRule="auto"/>
        <w:jc w:val="center"/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山东省社会信用中心课题</w:t>
      </w:r>
    </w:p>
    <w:p w14:paraId="04F8D5B5" w14:textId="77777777" w:rsidR="009D383B" w:rsidRDefault="009D383B">
      <w:pPr>
        <w:snapToGrid w:val="0"/>
        <w:spacing w:line="300" w:lineRule="auto"/>
        <w:jc w:val="center"/>
        <w:rPr>
          <w:rFonts w:ascii="方正小标宋简体" w:eastAsia="方正小标宋简体" w:hAnsi="方正小标宋简体" w:cs="方正小标宋简体" w:hint="eastAsia"/>
          <w:b/>
          <w:bCs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合作单位申报书</w:t>
      </w:r>
    </w:p>
    <w:p w14:paraId="592B440A" w14:textId="77777777" w:rsidR="009D383B" w:rsidRDefault="009D383B">
      <w:pPr>
        <w:jc w:val="center"/>
        <w:rPr>
          <w:rFonts w:eastAsia="方正仿宋_GBK"/>
          <w:b/>
          <w:sz w:val="32"/>
          <w:szCs w:val="32"/>
        </w:rPr>
      </w:pPr>
    </w:p>
    <w:p w14:paraId="6BDE11D1" w14:textId="77777777" w:rsidR="009D383B" w:rsidRDefault="009D383B">
      <w:pPr>
        <w:jc w:val="center"/>
        <w:rPr>
          <w:rFonts w:eastAsia="方正仿宋_GBK"/>
          <w:b/>
          <w:sz w:val="32"/>
          <w:szCs w:val="32"/>
        </w:rPr>
      </w:pPr>
    </w:p>
    <w:p w14:paraId="415E6521" w14:textId="77777777" w:rsidR="009D383B" w:rsidRDefault="009D383B">
      <w:pPr>
        <w:adjustRightInd w:val="0"/>
        <w:snapToGrid w:val="0"/>
        <w:spacing w:line="480" w:lineRule="auto"/>
        <w:ind w:firstLineChars="200" w:firstLine="560"/>
        <w:rPr>
          <w:rFonts w:ascii="仿宋" w:eastAsia="仿宋" w:hAnsi="仿宋" w:cs="仿宋" w:hint="eastAsia"/>
          <w:bCs/>
          <w:sz w:val="28"/>
        </w:rPr>
      </w:pPr>
      <w:r>
        <w:rPr>
          <w:rFonts w:ascii="仿宋" w:eastAsia="仿宋" w:hAnsi="仿宋" w:cs="仿宋" w:hint="eastAsia"/>
          <w:bCs/>
          <w:sz w:val="28"/>
        </w:rPr>
        <w:t>课题名称：</w:t>
      </w:r>
      <w:r>
        <w:rPr>
          <w:rFonts w:ascii="仿宋" w:eastAsia="仿宋" w:hAnsi="仿宋" w:cs="仿宋" w:hint="eastAsia"/>
          <w:bCs/>
          <w:sz w:val="28"/>
          <w:u w:val="single"/>
        </w:rPr>
        <w:t xml:space="preserve">                                         </w:t>
      </w:r>
    </w:p>
    <w:p w14:paraId="5D5A7389" w14:textId="77777777" w:rsidR="009D383B" w:rsidRDefault="009D383B">
      <w:pPr>
        <w:adjustRightInd w:val="0"/>
        <w:snapToGrid w:val="0"/>
        <w:spacing w:line="480" w:lineRule="auto"/>
        <w:ind w:firstLine="1077"/>
        <w:rPr>
          <w:rFonts w:ascii="仿宋" w:eastAsia="仿宋" w:hAnsi="仿宋" w:cs="仿宋" w:hint="eastAsia"/>
          <w:bCs/>
          <w:sz w:val="18"/>
        </w:rPr>
      </w:pPr>
    </w:p>
    <w:p w14:paraId="720F32B9" w14:textId="77777777" w:rsidR="009D383B" w:rsidRDefault="009D383B">
      <w:pPr>
        <w:adjustRightInd w:val="0"/>
        <w:snapToGrid w:val="0"/>
        <w:spacing w:line="480" w:lineRule="auto"/>
        <w:ind w:firstLine="1077"/>
        <w:rPr>
          <w:rFonts w:ascii="仿宋" w:eastAsia="仿宋" w:hAnsi="仿宋" w:cs="仿宋" w:hint="eastAsia"/>
          <w:bCs/>
          <w:sz w:val="18"/>
        </w:rPr>
      </w:pPr>
    </w:p>
    <w:p w14:paraId="4C19C8E2" w14:textId="77777777" w:rsidR="009D383B" w:rsidRDefault="009D383B" w:rsidP="004A41CE">
      <w:pPr>
        <w:adjustRightInd w:val="0"/>
        <w:snapToGrid w:val="0"/>
        <w:spacing w:line="480" w:lineRule="auto"/>
        <w:ind w:firstLineChars="196" w:firstLine="549"/>
        <w:rPr>
          <w:rFonts w:ascii="仿宋" w:eastAsia="仿宋" w:hAnsi="仿宋" w:cs="仿宋" w:hint="eastAsia"/>
          <w:bCs/>
          <w:sz w:val="28"/>
          <w:u w:val="single"/>
        </w:rPr>
      </w:pPr>
      <w:r>
        <w:rPr>
          <w:rFonts w:ascii="仿宋" w:eastAsia="仿宋" w:hAnsi="仿宋" w:cs="仿宋" w:hint="eastAsia"/>
          <w:bCs/>
          <w:sz w:val="28"/>
        </w:rPr>
        <w:t>申报单位：</w:t>
      </w:r>
      <w:r>
        <w:rPr>
          <w:rFonts w:ascii="仿宋" w:eastAsia="仿宋" w:hAnsi="仿宋" w:cs="仿宋" w:hint="eastAsia"/>
          <w:bCs/>
          <w:sz w:val="28"/>
          <w:u w:val="single"/>
        </w:rPr>
        <w:t xml:space="preserve">         （单位盖章）                    </w:t>
      </w:r>
    </w:p>
    <w:p w14:paraId="143C72AD" w14:textId="77777777" w:rsidR="009D383B" w:rsidRDefault="009D383B">
      <w:pPr>
        <w:adjustRightInd w:val="0"/>
        <w:snapToGrid w:val="0"/>
        <w:spacing w:line="480" w:lineRule="auto"/>
        <w:ind w:firstLine="1077"/>
        <w:rPr>
          <w:rFonts w:ascii="仿宋" w:eastAsia="仿宋" w:hAnsi="仿宋" w:cs="仿宋" w:hint="eastAsia"/>
          <w:bCs/>
          <w:sz w:val="18"/>
        </w:rPr>
      </w:pPr>
    </w:p>
    <w:p w14:paraId="6E0811E3" w14:textId="77777777" w:rsidR="009D383B" w:rsidRDefault="009D383B">
      <w:pPr>
        <w:adjustRightInd w:val="0"/>
        <w:snapToGrid w:val="0"/>
        <w:spacing w:line="480" w:lineRule="auto"/>
        <w:rPr>
          <w:rFonts w:ascii="仿宋" w:eastAsia="仿宋" w:hAnsi="仿宋" w:cs="仿宋" w:hint="eastAsia"/>
          <w:bCs/>
          <w:sz w:val="18"/>
        </w:rPr>
      </w:pPr>
    </w:p>
    <w:p w14:paraId="46A336C3" w14:textId="77777777" w:rsidR="009D383B" w:rsidRDefault="009D383B" w:rsidP="004A41CE">
      <w:pPr>
        <w:adjustRightInd w:val="0"/>
        <w:snapToGrid w:val="0"/>
        <w:spacing w:line="480" w:lineRule="auto"/>
        <w:ind w:firstLineChars="196" w:firstLine="549"/>
        <w:rPr>
          <w:rFonts w:ascii="仿宋" w:eastAsia="仿宋" w:hAnsi="仿宋" w:cs="仿宋" w:hint="eastAsia"/>
          <w:bCs/>
          <w:sz w:val="28"/>
        </w:rPr>
      </w:pPr>
      <w:r>
        <w:rPr>
          <w:rFonts w:ascii="仿宋" w:eastAsia="仿宋" w:hAnsi="仿宋" w:cs="仿宋" w:hint="eastAsia"/>
          <w:bCs/>
          <w:sz w:val="28"/>
        </w:rPr>
        <w:t>申报单位课题负责人：</w:t>
      </w:r>
      <w:r>
        <w:rPr>
          <w:rFonts w:ascii="仿宋" w:eastAsia="仿宋" w:hAnsi="仿宋" w:cs="仿宋" w:hint="eastAsia"/>
          <w:bCs/>
          <w:sz w:val="28"/>
          <w:u w:val="single"/>
        </w:rPr>
        <w:t xml:space="preserve">                               </w:t>
      </w:r>
    </w:p>
    <w:p w14:paraId="7E78B612" w14:textId="77777777" w:rsidR="009D383B" w:rsidRDefault="009D383B">
      <w:pPr>
        <w:adjustRightInd w:val="0"/>
        <w:snapToGrid w:val="0"/>
        <w:spacing w:line="480" w:lineRule="auto"/>
        <w:ind w:firstLine="1077"/>
        <w:rPr>
          <w:rFonts w:ascii="仿宋" w:eastAsia="仿宋" w:hAnsi="仿宋" w:cs="仿宋" w:hint="eastAsia"/>
          <w:bCs/>
          <w:sz w:val="18"/>
        </w:rPr>
      </w:pPr>
    </w:p>
    <w:p w14:paraId="77EDCB91" w14:textId="77777777" w:rsidR="009D383B" w:rsidRDefault="009D383B">
      <w:pPr>
        <w:adjustRightInd w:val="0"/>
        <w:snapToGrid w:val="0"/>
        <w:spacing w:line="480" w:lineRule="auto"/>
        <w:ind w:firstLine="1077"/>
        <w:rPr>
          <w:rFonts w:ascii="仿宋" w:eastAsia="仿宋" w:hAnsi="仿宋" w:cs="仿宋" w:hint="eastAsia"/>
          <w:bCs/>
          <w:sz w:val="18"/>
        </w:rPr>
      </w:pPr>
    </w:p>
    <w:p w14:paraId="78A783C4" w14:textId="77777777" w:rsidR="009D383B" w:rsidRDefault="009D383B" w:rsidP="004A41CE">
      <w:pPr>
        <w:adjustRightInd w:val="0"/>
        <w:snapToGrid w:val="0"/>
        <w:spacing w:line="480" w:lineRule="auto"/>
        <w:ind w:firstLineChars="196" w:firstLine="549"/>
        <w:rPr>
          <w:rFonts w:ascii="仿宋" w:eastAsia="仿宋" w:hAnsi="仿宋" w:cs="仿宋" w:hint="eastAsia"/>
          <w:bCs/>
          <w:sz w:val="30"/>
        </w:rPr>
      </w:pPr>
      <w:r>
        <w:rPr>
          <w:rFonts w:ascii="仿宋" w:eastAsia="仿宋" w:hAnsi="仿宋" w:cs="仿宋" w:hint="eastAsia"/>
          <w:bCs/>
          <w:sz w:val="28"/>
        </w:rPr>
        <w:t>申报日期：</w:t>
      </w:r>
      <w:r>
        <w:rPr>
          <w:rFonts w:ascii="仿宋" w:eastAsia="仿宋" w:hAnsi="仿宋" w:cs="仿宋" w:hint="eastAsia"/>
          <w:bCs/>
          <w:sz w:val="28"/>
          <w:u w:val="single"/>
        </w:rPr>
        <w:t xml:space="preserve">                                         </w:t>
      </w:r>
    </w:p>
    <w:p w14:paraId="4D76ED6A" w14:textId="77777777" w:rsidR="009D383B" w:rsidRDefault="009D383B">
      <w:pPr>
        <w:jc w:val="center"/>
        <w:rPr>
          <w:rFonts w:eastAsia="方正仿宋_GBK"/>
          <w:b/>
          <w:sz w:val="32"/>
          <w:szCs w:val="32"/>
        </w:rPr>
      </w:pPr>
    </w:p>
    <w:p w14:paraId="667ED50C" w14:textId="77777777" w:rsidR="009D383B" w:rsidRDefault="009D383B">
      <w:pPr>
        <w:jc w:val="left"/>
        <w:rPr>
          <w:rFonts w:eastAsia="方正仿宋_GBK"/>
          <w:b/>
          <w:sz w:val="32"/>
          <w:szCs w:val="32"/>
        </w:rPr>
      </w:pPr>
    </w:p>
    <w:p w14:paraId="2AC00986" w14:textId="77777777" w:rsidR="009D383B" w:rsidRDefault="009D383B">
      <w:pPr>
        <w:jc w:val="center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山东省社会信用中心</w:t>
      </w:r>
    </w:p>
    <w:p w14:paraId="243A1D31" w14:textId="77777777" w:rsidR="009D383B" w:rsidRDefault="009D383B">
      <w:pPr>
        <w:jc w:val="center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202</w:t>
      </w:r>
      <w:r>
        <w:rPr>
          <w:rFonts w:eastAsia="仿宋" w:hint="eastAsia"/>
          <w:bCs/>
          <w:sz w:val="32"/>
          <w:szCs w:val="32"/>
        </w:rPr>
        <w:t>2</w:t>
      </w:r>
      <w:r>
        <w:rPr>
          <w:rFonts w:ascii="仿宋" w:eastAsia="仿宋" w:hAnsi="仿宋" w:cs="仿宋" w:hint="eastAsia"/>
          <w:bCs/>
          <w:sz w:val="32"/>
          <w:szCs w:val="32"/>
        </w:rPr>
        <w:t>年  月  日</w:t>
      </w:r>
    </w:p>
    <w:p w14:paraId="647EAD87" w14:textId="77777777" w:rsidR="009D383B" w:rsidRDefault="009D383B">
      <w:pPr>
        <w:spacing w:line="360" w:lineRule="auto"/>
        <w:ind w:right="567"/>
        <w:outlineLvl w:val="0"/>
        <w:rPr>
          <w:rFonts w:eastAsia="方正仿宋_GBK"/>
          <w:sz w:val="32"/>
          <w:szCs w:val="32"/>
        </w:rPr>
      </w:pPr>
    </w:p>
    <w:p w14:paraId="6AD3EDE1" w14:textId="77777777" w:rsidR="009D383B" w:rsidRDefault="009D383B">
      <w:pPr>
        <w:spacing w:line="360" w:lineRule="auto"/>
        <w:ind w:right="567"/>
        <w:outlineLvl w:val="0"/>
        <w:rPr>
          <w:rFonts w:eastAsia="方正仿宋_GBK" w:hint="eastAsia"/>
          <w:sz w:val="32"/>
          <w:szCs w:val="32"/>
        </w:rPr>
      </w:pPr>
    </w:p>
    <w:tbl>
      <w:tblPr>
        <w:tblpPr w:leftFromText="180" w:rightFromText="180" w:vertAnchor="text" w:horzAnchor="margin" w:tblpXSpec="center" w:tblpY="16"/>
        <w:tblOverlap w:val="never"/>
        <w:tblW w:w="933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0"/>
        <w:gridCol w:w="1413"/>
        <w:gridCol w:w="804"/>
        <w:gridCol w:w="1692"/>
        <w:gridCol w:w="1548"/>
        <w:gridCol w:w="2101"/>
      </w:tblGrid>
      <w:tr w:rsidR="009D383B" w14:paraId="0778920F" w14:textId="77777777" w:rsidTr="00B91863">
        <w:trPr>
          <w:cantSplit/>
          <w:trHeight w:hRule="exact" w:val="840"/>
        </w:trPr>
        <w:tc>
          <w:tcPr>
            <w:tcW w:w="1780" w:type="dxa"/>
            <w:vAlign w:val="center"/>
          </w:tcPr>
          <w:p w14:paraId="55DC45FC" w14:textId="77777777" w:rsidR="009D383B" w:rsidRDefault="009D383B" w:rsidP="00B91863">
            <w:pPr>
              <w:pStyle w:val="a5"/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课题名称</w:t>
            </w:r>
          </w:p>
        </w:tc>
        <w:tc>
          <w:tcPr>
            <w:tcW w:w="7558" w:type="dxa"/>
            <w:gridSpan w:val="5"/>
            <w:vAlign w:val="center"/>
          </w:tcPr>
          <w:p w14:paraId="7E75C7A2" w14:textId="77777777" w:rsidR="009D383B" w:rsidRDefault="009D383B" w:rsidP="00B91863">
            <w:pPr>
              <w:snapToGrid w:val="0"/>
              <w:spacing w:before="120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9D383B" w14:paraId="25736FC4" w14:textId="77777777" w:rsidTr="00B91863">
        <w:trPr>
          <w:cantSplit/>
          <w:trHeight w:hRule="exact" w:val="472"/>
        </w:trPr>
        <w:tc>
          <w:tcPr>
            <w:tcW w:w="1780" w:type="dxa"/>
          </w:tcPr>
          <w:p w14:paraId="3787F4D5" w14:textId="77777777" w:rsidR="009D383B" w:rsidRDefault="009D383B" w:rsidP="00B91863">
            <w:pPr>
              <w:snapToGrid w:val="0"/>
              <w:spacing w:before="120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申报单位</w:t>
            </w:r>
          </w:p>
        </w:tc>
        <w:tc>
          <w:tcPr>
            <w:tcW w:w="7558" w:type="dxa"/>
            <w:gridSpan w:val="5"/>
          </w:tcPr>
          <w:p w14:paraId="75C86FBC" w14:textId="77777777" w:rsidR="009D383B" w:rsidRDefault="009D383B" w:rsidP="00B91863">
            <w:pPr>
              <w:snapToGrid w:val="0"/>
              <w:spacing w:before="120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9D383B" w14:paraId="38FDE914" w14:textId="77777777" w:rsidTr="00B91863">
        <w:trPr>
          <w:cantSplit/>
          <w:trHeight w:hRule="exact" w:val="472"/>
        </w:trPr>
        <w:tc>
          <w:tcPr>
            <w:tcW w:w="1780" w:type="dxa"/>
          </w:tcPr>
          <w:p w14:paraId="58937E67" w14:textId="77777777" w:rsidR="009D383B" w:rsidRDefault="009D383B" w:rsidP="00B91863">
            <w:pPr>
              <w:snapToGrid w:val="0"/>
              <w:spacing w:before="120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课题负责人</w:t>
            </w:r>
          </w:p>
        </w:tc>
        <w:tc>
          <w:tcPr>
            <w:tcW w:w="1413" w:type="dxa"/>
          </w:tcPr>
          <w:p w14:paraId="2D652B35" w14:textId="77777777" w:rsidR="009D383B" w:rsidRDefault="009D383B" w:rsidP="00B91863">
            <w:pPr>
              <w:snapToGrid w:val="0"/>
              <w:spacing w:before="120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04" w:type="dxa"/>
          </w:tcPr>
          <w:p w14:paraId="1D37586A" w14:textId="77777777" w:rsidR="009D383B" w:rsidRDefault="009D383B" w:rsidP="00B91863">
            <w:pPr>
              <w:snapToGrid w:val="0"/>
              <w:spacing w:before="120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电话</w:t>
            </w:r>
          </w:p>
        </w:tc>
        <w:tc>
          <w:tcPr>
            <w:tcW w:w="1692" w:type="dxa"/>
          </w:tcPr>
          <w:p w14:paraId="6F478AE9" w14:textId="77777777" w:rsidR="009D383B" w:rsidRDefault="009D383B" w:rsidP="00B91863">
            <w:pPr>
              <w:snapToGrid w:val="0"/>
              <w:spacing w:before="120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48" w:type="dxa"/>
          </w:tcPr>
          <w:p w14:paraId="26A8F386" w14:textId="77777777" w:rsidR="009D383B" w:rsidRDefault="009D383B" w:rsidP="00B91863">
            <w:pPr>
              <w:snapToGrid w:val="0"/>
              <w:spacing w:before="120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职称及职务</w:t>
            </w:r>
          </w:p>
        </w:tc>
        <w:tc>
          <w:tcPr>
            <w:tcW w:w="2101" w:type="dxa"/>
          </w:tcPr>
          <w:p w14:paraId="3A931E4B" w14:textId="77777777" w:rsidR="009D383B" w:rsidRDefault="009D383B" w:rsidP="00B91863">
            <w:pPr>
              <w:snapToGrid w:val="0"/>
              <w:spacing w:before="120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9D383B" w14:paraId="3CC80E7B" w14:textId="77777777" w:rsidTr="00B91863">
        <w:trPr>
          <w:cantSplit/>
          <w:trHeight w:hRule="exact" w:val="472"/>
        </w:trPr>
        <w:tc>
          <w:tcPr>
            <w:tcW w:w="1780" w:type="dxa"/>
          </w:tcPr>
          <w:p w14:paraId="7FE38931" w14:textId="77777777" w:rsidR="009D383B" w:rsidRDefault="009D383B" w:rsidP="00B91863">
            <w:pPr>
              <w:snapToGrid w:val="0"/>
              <w:spacing w:before="120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课题联系人</w:t>
            </w:r>
          </w:p>
        </w:tc>
        <w:tc>
          <w:tcPr>
            <w:tcW w:w="1413" w:type="dxa"/>
          </w:tcPr>
          <w:p w14:paraId="57131057" w14:textId="77777777" w:rsidR="009D383B" w:rsidRDefault="009D383B" w:rsidP="00B91863">
            <w:pPr>
              <w:snapToGrid w:val="0"/>
              <w:spacing w:before="120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04" w:type="dxa"/>
          </w:tcPr>
          <w:p w14:paraId="1166B70B" w14:textId="77777777" w:rsidR="009D383B" w:rsidRDefault="009D383B" w:rsidP="00B91863">
            <w:pPr>
              <w:snapToGrid w:val="0"/>
              <w:spacing w:before="120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电话</w:t>
            </w:r>
          </w:p>
        </w:tc>
        <w:tc>
          <w:tcPr>
            <w:tcW w:w="1692" w:type="dxa"/>
          </w:tcPr>
          <w:p w14:paraId="2C88E7E1" w14:textId="77777777" w:rsidR="009D383B" w:rsidRDefault="009D383B" w:rsidP="00B91863">
            <w:pPr>
              <w:snapToGrid w:val="0"/>
              <w:spacing w:before="120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48" w:type="dxa"/>
          </w:tcPr>
          <w:p w14:paraId="1B347623" w14:textId="77777777" w:rsidR="009D383B" w:rsidRDefault="009D383B" w:rsidP="00B91863">
            <w:pPr>
              <w:snapToGrid w:val="0"/>
              <w:spacing w:before="120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邮政编码</w:t>
            </w:r>
          </w:p>
        </w:tc>
        <w:tc>
          <w:tcPr>
            <w:tcW w:w="2101" w:type="dxa"/>
          </w:tcPr>
          <w:p w14:paraId="46A4D68F" w14:textId="77777777" w:rsidR="009D383B" w:rsidRDefault="009D383B" w:rsidP="00B91863">
            <w:pPr>
              <w:snapToGrid w:val="0"/>
              <w:spacing w:before="120"/>
              <w:jc w:val="center"/>
              <w:rPr>
                <w:rFonts w:ascii="仿宋" w:eastAsia="仿宋" w:hAnsi="仿宋" w:cs="仿宋" w:hint="eastAsia"/>
              </w:rPr>
            </w:pPr>
          </w:p>
        </w:tc>
      </w:tr>
      <w:tr w:rsidR="009D383B" w14:paraId="1D4E00AF" w14:textId="77777777" w:rsidTr="00B91863">
        <w:trPr>
          <w:cantSplit/>
          <w:trHeight w:val="10269"/>
        </w:trPr>
        <w:tc>
          <w:tcPr>
            <w:tcW w:w="9338" w:type="dxa"/>
            <w:gridSpan w:val="6"/>
            <w:tcBorders>
              <w:bottom w:val="single" w:sz="4" w:space="0" w:color="auto"/>
            </w:tcBorders>
          </w:tcPr>
          <w:p w14:paraId="61E0590D" w14:textId="77777777" w:rsidR="009D383B" w:rsidRDefault="009D383B" w:rsidP="00B91863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黑体" w:eastAsia="黑体" w:hAnsi="黑体" w:cs="黑体" w:hint="eastAsia"/>
                <w:b/>
                <w:sz w:val="28"/>
              </w:rPr>
            </w:pPr>
            <w:r>
              <w:rPr>
                <w:rFonts w:ascii="黑体" w:eastAsia="黑体" w:hAnsi="黑体" w:cs="黑体" w:hint="eastAsia"/>
                <w:b/>
                <w:sz w:val="28"/>
              </w:rPr>
              <w:t>申请单位基本情况</w:t>
            </w:r>
          </w:p>
          <w:p w14:paraId="76C535CA" w14:textId="77777777" w:rsidR="009D383B" w:rsidRDefault="009D383B" w:rsidP="00B91863">
            <w:pPr>
              <w:numPr>
                <w:ilvl w:val="0"/>
                <w:numId w:val="2"/>
              </w:numPr>
              <w:snapToGrid w:val="0"/>
              <w:spacing w:before="120" w:line="360" w:lineRule="atLeast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Cs/>
                <w:sz w:val="28"/>
                <w:szCs w:val="28"/>
              </w:rPr>
              <w:t>单位简介</w:t>
            </w:r>
          </w:p>
          <w:p w14:paraId="06AD8012" w14:textId="77777777" w:rsidR="009D383B" w:rsidRDefault="009D383B" w:rsidP="00B91863">
            <w:pPr>
              <w:numPr>
                <w:ilvl w:val="0"/>
                <w:numId w:val="2"/>
              </w:numPr>
              <w:snapToGrid w:val="0"/>
              <w:spacing w:before="120" w:line="360" w:lineRule="atLeast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Cs/>
                <w:sz w:val="28"/>
                <w:szCs w:val="28"/>
              </w:rPr>
              <w:t>单位性质、注册资本和所有制性质</w:t>
            </w:r>
          </w:p>
          <w:p w14:paraId="4916E56A" w14:textId="77777777" w:rsidR="009D383B" w:rsidRDefault="009D383B" w:rsidP="00B91863">
            <w:pPr>
              <w:numPr>
                <w:ilvl w:val="0"/>
                <w:numId w:val="2"/>
              </w:numPr>
              <w:snapToGrid w:val="0"/>
              <w:spacing w:before="120" w:line="360" w:lineRule="atLeast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Cs/>
                <w:sz w:val="28"/>
                <w:szCs w:val="28"/>
              </w:rPr>
              <w:t>技术力量</w:t>
            </w:r>
          </w:p>
          <w:p w14:paraId="0E6BFA2A" w14:textId="77777777" w:rsidR="009D383B" w:rsidRDefault="009D383B" w:rsidP="00B91863">
            <w:pPr>
              <w:numPr>
                <w:ilvl w:val="0"/>
                <w:numId w:val="2"/>
              </w:numPr>
              <w:snapToGrid w:val="0"/>
              <w:spacing w:before="120" w:line="360" w:lineRule="atLeast"/>
              <w:rPr>
                <w:rFonts w:ascii="宋体" w:hAnsi="宋体" w:hint="eastAsia"/>
                <w:b/>
                <w:sz w:val="28"/>
              </w:rPr>
            </w:pPr>
            <w:r>
              <w:rPr>
                <w:rFonts w:ascii="楷体" w:eastAsia="楷体" w:hAnsi="楷体" w:cs="楷体" w:hint="eastAsia"/>
                <w:bCs/>
                <w:sz w:val="28"/>
                <w:szCs w:val="28"/>
              </w:rPr>
              <w:t>业绩案例（不超过3个）</w:t>
            </w:r>
          </w:p>
          <w:p w14:paraId="5F68CAE3" w14:textId="77777777" w:rsidR="009D383B" w:rsidRDefault="009D383B" w:rsidP="00B91863">
            <w:pPr>
              <w:numPr>
                <w:ilvl w:val="0"/>
                <w:numId w:val="2"/>
              </w:numPr>
              <w:snapToGrid w:val="0"/>
              <w:spacing w:before="120" w:line="360" w:lineRule="atLeast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Cs/>
                <w:sz w:val="28"/>
                <w:szCs w:val="28"/>
              </w:rPr>
              <w:t>承接课题优势</w:t>
            </w:r>
          </w:p>
          <w:p w14:paraId="523C580E" w14:textId="77777777" w:rsidR="009D383B" w:rsidRDefault="009D383B" w:rsidP="00B91863">
            <w:pPr>
              <w:spacing w:line="500" w:lineRule="exact"/>
              <w:ind w:left="119" w:right="40"/>
              <w:rPr>
                <w:rFonts w:ascii="宋体" w:hint="eastAsia"/>
                <w:b/>
                <w:sz w:val="28"/>
              </w:rPr>
            </w:pPr>
          </w:p>
          <w:p w14:paraId="700AF902" w14:textId="77777777" w:rsidR="009D383B" w:rsidRDefault="009D383B" w:rsidP="00B91863">
            <w:pPr>
              <w:spacing w:line="500" w:lineRule="exact"/>
              <w:ind w:left="119" w:right="40"/>
              <w:rPr>
                <w:rFonts w:ascii="宋体" w:hint="eastAsia"/>
                <w:b/>
                <w:sz w:val="28"/>
              </w:rPr>
            </w:pPr>
          </w:p>
          <w:p w14:paraId="6FFFBF74" w14:textId="77777777" w:rsidR="009D383B" w:rsidRDefault="009D383B" w:rsidP="00B91863">
            <w:pPr>
              <w:spacing w:line="500" w:lineRule="exact"/>
              <w:ind w:left="119" w:right="40"/>
              <w:rPr>
                <w:rFonts w:ascii="宋体" w:hint="eastAsia"/>
                <w:b/>
                <w:sz w:val="28"/>
              </w:rPr>
            </w:pPr>
          </w:p>
          <w:p w14:paraId="4160BD8D" w14:textId="77777777" w:rsidR="009D383B" w:rsidRDefault="009D383B" w:rsidP="00B91863">
            <w:pPr>
              <w:spacing w:line="360" w:lineRule="auto"/>
              <w:ind w:firstLineChars="200" w:firstLine="480"/>
              <w:rPr>
                <w:rFonts w:hint="eastAsia"/>
                <w:sz w:val="24"/>
              </w:rPr>
            </w:pPr>
          </w:p>
          <w:p w14:paraId="3754A02B" w14:textId="77777777" w:rsidR="009D383B" w:rsidRDefault="009D383B" w:rsidP="00B91863">
            <w:pPr>
              <w:spacing w:line="360" w:lineRule="auto"/>
              <w:ind w:firstLineChars="200" w:firstLine="480"/>
              <w:rPr>
                <w:rFonts w:hint="eastAsia"/>
                <w:sz w:val="24"/>
              </w:rPr>
            </w:pPr>
          </w:p>
          <w:p w14:paraId="44915236" w14:textId="77777777" w:rsidR="009D383B" w:rsidRDefault="009D383B" w:rsidP="00B91863">
            <w:pPr>
              <w:spacing w:line="360" w:lineRule="auto"/>
              <w:ind w:firstLineChars="200" w:firstLine="480"/>
              <w:rPr>
                <w:rFonts w:hint="eastAsia"/>
                <w:sz w:val="24"/>
              </w:rPr>
            </w:pPr>
          </w:p>
          <w:p w14:paraId="160BAB20" w14:textId="77777777" w:rsidR="009D383B" w:rsidRDefault="009D383B" w:rsidP="00B91863">
            <w:pPr>
              <w:spacing w:line="360" w:lineRule="auto"/>
              <w:ind w:firstLineChars="200" w:firstLine="480"/>
              <w:rPr>
                <w:rFonts w:hint="eastAsia"/>
                <w:sz w:val="24"/>
              </w:rPr>
            </w:pPr>
          </w:p>
          <w:p w14:paraId="58B0A55E" w14:textId="77777777" w:rsidR="009D383B" w:rsidRDefault="009D383B" w:rsidP="00B91863">
            <w:pPr>
              <w:spacing w:line="360" w:lineRule="auto"/>
              <w:ind w:firstLineChars="200" w:firstLine="480"/>
              <w:rPr>
                <w:rFonts w:hint="eastAsia"/>
                <w:sz w:val="24"/>
              </w:rPr>
            </w:pPr>
          </w:p>
          <w:p w14:paraId="0BC4F093" w14:textId="77777777" w:rsidR="009D383B" w:rsidRDefault="009D383B" w:rsidP="00B91863">
            <w:pPr>
              <w:spacing w:line="360" w:lineRule="auto"/>
              <w:ind w:firstLineChars="200" w:firstLine="480"/>
              <w:rPr>
                <w:rFonts w:hint="eastAsia"/>
                <w:sz w:val="24"/>
              </w:rPr>
            </w:pPr>
          </w:p>
        </w:tc>
      </w:tr>
    </w:tbl>
    <w:p w14:paraId="547D05C6" w14:textId="77777777" w:rsidR="009D383B" w:rsidRDefault="009D383B">
      <w:pPr>
        <w:rPr>
          <w:vanish/>
        </w:rPr>
      </w:pPr>
    </w:p>
    <w:tbl>
      <w:tblPr>
        <w:tblW w:w="94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01"/>
      </w:tblGrid>
      <w:tr w:rsidR="009D383B" w14:paraId="69CD612E" w14:textId="77777777">
        <w:trPr>
          <w:trHeight w:val="14732"/>
          <w:jc w:val="center"/>
        </w:trPr>
        <w:tc>
          <w:tcPr>
            <w:tcW w:w="9401" w:type="dxa"/>
          </w:tcPr>
          <w:p w14:paraId="5B5372B7" w14:textId="77777777" w:rsidR="009D383B" w:rsidRDefault="009D383B">
            <w:pPr>
              <w:snapToGrid w:val="0"/>
              <w:spacing w:before="120" w:line="360" w:lineRule="atLeast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sz w:val="28"/>
              </w:rPr>
              <w:lastRenderedPageBreak/>
              <w:t>二、主要研究思路、研究方法及应用环节、创新点</w:t>
            </w:r>
          </w:p>
          <w:p w14:paraId="2B64C500" w14:textId="77777777" w:rsidR="009D383B" w:rsidRDefault="009D383B">
            <w:pPr>
              <w:spacing w:line="480" w:lineRule="exact"/>
              <w:ind w:right="40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Cs/>
                <w:sz w:val="28"/>
                <w:szCs w:val="28"/>
              </w:rPr>
              <w:t>（一）主要研究思路</w:t>
            </w:r>
          </w:p>
          <w:p w14:paraId="53E667C4" w14:textId="77777777" w:rsidR="009D383B" w:rsidRDefault="009D383B">
            <w:pPr>
              <w:spacing w:line="480" w:lineRule="exact"/>
              <w:ind w:right="40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Cs/>
                <w:sz w:val="28"/>
                <w:szCs w:val="28"/>
              </w:rPr>
              <w:t>(根据研究要点，详细阐述开展本课题的研究思路和关键环节。)</w:t>
            </w:r>
          </w:p>
          <w:p w14:paraId="4927B114" w14:textId="77777777" w:rsidR="009D383B" w:rsidRDefault="009D383B">
            <w:pPr>
              <w:snapToGrid w:val="0"/>
              <w:spacing w:line="360" w:lineRule="auto"/>
              <w:rPr>
                <w:bCs/>
                <w:sz w:val="24"/>
              </w:rPr>
            </w:pPr>
          </w:p>
          <w:p w14:paraId="12C1352B" w14:textId="77777777" w:rsidR="009D383B" w:rsidRDefault="009D383B">
            <w:pPr>
              <w:snapToGrid w:val="0"/>
              <w:spacing w:line="360" w:lineRule="auto"/>
              <w:rPr>
                <w:bCs/>
                <w:sz w:val="24"/>
              </w:rPr>
            </w:pPr>
          </w:p>
          <w:p w14:paraId="1921717D" w14:textId="77777777" w:rsidR="009D383B" w:rsidRDefault="009D383B">
            <w:pPr>
              <w:snapToGrid w:val="0"/>
              <w:spacing w:line="360" w:lineRule="auto"/>
              <w:rPr>
                <w:bCs/>
                <w:sz w:val="24"/>
              </w:rPr>
            </w:pPr>
          </w:p>
          <w:p w14:paraId="330B8B19" w14:textId="77777777" w:rsidR="009D383B" w:rsidRDefault="009D383B">
            <w:pPr>
              <w:snapToGrid w:val="0"/>
              <w:spacing w:line="360" w:lineRule="auto"/>
              <w:rPr>
                <w:bCs/>
                <w:sz w:val="24"/>
              </w:rPr>
            </w:pPr>
          </w:p>
          <w:p w14:paraId="5CE40AE2" w14:textId="77777777" w:rsidR="009D383B" w:rsidRDefault="009D383B">
            <w:pPr>
              <w:snapToGrid w:val="0"/>
              <w:spacing w:line="360" w:lineRule="auto"/>
              <w:rPr>
                <w:bCs/>
                <w:sz w:val="24"/>
              </w:rPr>
            </w:pPr>
          </w:p>
          <w:p w14:paraId="338260E9" w14:textId="77777777" w:rsidR="009D383B" w:rsidRDefault="009D383B">
            <w:pPr>
              <w:snapToGrid w:val="0"/>
              <w:spacing w:line="360" w:lineRule="auto"/>
              <w:rPr>
                <w:bCs/>
                <w:sz w:val="24"/>
              </w:rPr>
            </w:pPr>
          </w:p>
          <w:p w14:paraId="2BCC9832" w14:textId="77777777" w:rsidR="009D383B" w:rsidRDefault="009D383B">
            <w:pPr>
              <w:snapToGrid w:val="0"/>
              <w:spacing w:line="360" w:lineRule="auto"/>
              <w:rPr>
                <w:bCs/>
                <w:sz w:val="24"/>
              </w:rPr>
            </w:pPr>
          </w:p>
          <w:p w14:paraId="62F78FED" w14:textId="77777777" w:rsidR="009D383B" w:rsidRDefault="009D383B">
            <w:pPr>
              <w:snapToGrid w:val="0"/>
              <w:spacing w:line="360" w:lineRule="auto"/>
              <w:rPr>
                <w:bCs/>
                <w:sz w:val="24"/>
              </w:rPr>
            </w:pPr>
          </w:p>
          <w:p w14:paraId="4E59682A" w14:textId="77777777" w:rsidR="009D383B" w:rsidRDefault="009D383B">
            <w:pPr>
              <w:snapToGrid w:val="0"/>
              <w:spacing w:line="360" w:lineRule="auto"/>
              <w:rPr>
                <w:bCs/>
                <w:sz w:val="24"/>
              </w:rPr>
            </w:pPr>
          </w:p>
          <w:p w14:paraId="56FDF0C4" w14:textId="77777777" w:rsidR="009D383B" w:rsidRDefault="009D383B">
            <w:pPr>
              <w:numPr>
                <w:ilvl w:val="0"/>
                <w:numId w:val="3"/>
              </w:numPr>
              <w:snapToGrid w:val="0"/>
              <w:spacing w:line="360" w:lineRule="auto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Cs/>
                <w:sz w:val="28"/>
                <w:szCs w:val="28"/>
              </w:rPr>
              <w:t>研究方法及应用环节</w:t>
            </w:r>
          </w:p>
          <w:p w14:paraId="670A836A" w14:textId="77777777" w:rsidR="009D383B" w:rsidRDefault="009D383B">
            <w:pPr>
              <w:snapToGrid w:val="0"/>
              <w:spacing w:line="360" w:lineRule="auto"/>
              <w:rPr>
                <w:rFonts w:ascii="楷体" w:eastAsia="楷体" w:hAnsi="楷体" w:cs="楷体"/>
                <w:bCs/>
                <w:sz w:val="28"/>
                <w:szCs w:val="28"/>
                <w:highlight w:val="yellow"/>
              </w:rPr>
            </w:pPr>
            <w:r>
              <w:rPr>
                <w:rFonts w:ascii="楷体" w:eastAsia="楷体" w:hAnsi="楷体" w:cs="楷体" w:hint="eastAsia"/>
                <w:bCs/>
                <w:sz w:val="28"/>
                <w:szCs w:val="28"/>
              </w:rPr>
              <w:t>（结合研究思路，说明研究中采用</w:t>
            </w:r>
            <w:r w:rsidR="004A41CE">
              <w:rPr>
                <w:rFonts w:ascii="楷体" w:eastAsia="楷体" w:hAnsi="楷体" w:cs="楷体" w:hint="eastAsia"/>
                <w:bCs/>
                <w:sz w:val="28"/>
                <w:szCs w:val="28"/>
              </w:rPr>
              <w:t>的研究方法</w:t>
            </w:r>
            <w:r>
              <w:rPr>
                <w:rFonts w:ascii="楷体" w:eastAsia="楷体" w:hAnsi="楷体" w:cs="楷体" w:hint="eastAsia"/>
                <w:bCs/>
                <w:sz w:val="28"/>
                <w:szCs w:val="28"/>
              </w:rPr>
              <w:t>及其应用环节和作用。）</w:t>
            </w:r>
          </w:p>
          <w:p w14:paraId="19606F26" w14:textId="77777777" w:rsidR="009D383B" w:rsidRDefault="009D383B">
            <w:pPr>
              <w:spacing w:line="480" w:lineRule="exact"/>
              <w:ind w:right="40"/>
              <w:rPr>
                <w:rFonts w:ascii="楷体" w:eastAsia="楷体" w:hAnsi="楷体" w:cs="楷体" w:hint="eastAsia"/>
                <w:bCs/>
                <w:sz w:val="28"/>
                <w:szCs w:val="28"/>
                <w:highlight w:val="yellow"/>
              </w:rPr>
            </w:pPr>
          </w:p>
          <w:p w14:paraId="2394BF07" w14:textId="77777777" w:rsidR="009D383B" w:rsidRDefault="009D383B">
            <w:pPr>
              <w:snapToGrid w:val="0"/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</w:t>
            </w:r>
          </w:p>
          <w:p w14:paraId="1C712831" w14:textId="77777777" w:rsidR="009D383B" w:rsidRDefault="009D383B">
            <w:pPr>
              <w:snapToGrid w:val="0"/>
              <w:spacing w:line="360" w:lineRule="auto"/>
              <w:rPr>
                <w:b/>
                <w:sz w:val="24"/>
              </w:rPr>
            </w:pPr>
          </w:p>
          <w:p w14:paraId="3C1F9F91" w14:textId="77777777" w:rsidR="009D383B" w:rsidRDefault="009D383B">
            <w:pPr>
              <w:snapToGrid w:val="0"/>
              <w:spacing w:line="360" w:lineRule="auto"/>
              <w:rPr>
                <w:b/>
                <w:sz w:val="24"/>
              </w:rPr>
            </w:pPr>
          </w:p>
          <w:p w14:paraId="24394742" w14:textId="77777777" w:rsidR="009D383B" w:rsidRDefault="009D383B">
            <w:pPr>
              <w:snapToGrid w:val="0"/>
              <w:spacing w:line="360" w:lineRule="auto"/>
              <w:rPr>
                <w:b/>
                <w:sz w:val="24"/>
              </w:rPr>
            </w:pPr>
          </w:p>
          <w:p w14:paraId="446F70B0" w14:textId="77777777" w:rsidR="009D383B" w:rsidRDefault="009D383B">
            <w:pPr>
              <w:snapToGrid w:val="0"/>
              <w:spacing w:line="360" w:lineRule="auto"/>
              <w:rPr>
                <w:b/>
                <w:sz w:val="24"/>
              </w:rPr>
            </w:pPr>
          </w:p>
          <w:p w14:paraId="0242F53F" w14:textId="77777777" w:rsidR="009D383B" w:rsidRDefault="009D383B">
            <w:pPr>
              <w:snapToGrid w:val="0"/>
              <w:spacing w:line="360" w:lineRule="auto"/>
              <w:rPr>
                <w:b/>
                <w:sz w:val="24"/>
              </w:rPr>
            </w:pPr>
          </w:p>
          <w:p w14:paraId="5DC7152D" w14:textId="77777777" w:rsidR="009D383B" w:rsidRDefault="009D383B">
            <w:pPr>
              <w:snapToGrid w:val="0"/>
              <w:spacing w:line="360" w:lineRule="auto"/>
              <w:rPr>
                <w:b/>
                <w:sz w:val="24"/>
              </w:rPr>
            </w:pPr>
          </w:p>
          <w:p w14:paraId="39844E65" w14:textId="77777777" w:rsidR="009D383B" w:rsidRDefault="009D383B">
            <w:pPr>
              <w:spacing w:line="480" w:lineRule="exact"/>
              <w:ind w:right="40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  <w:p w14:paraId="23C04A84" w14:textId="77777777" w:rsidR="009D383B" w:rsidRDefault="009D383B">
            <w:pPr>
              <w:spacing w:line="480" w:lineRule="exact"/>
              <w:ind w:right="40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Cs/>
                <w:sz w:val="28"/>
                <w:szCs w:val="28"/>
              </w:rPr>
              <w:t>（三）创新点</w:t>
            </w:r>
          </w:p>
          <w:p w14:paraId="22F76AEB" w14:textId="77777777" w:rsidR="009D383B" w:rsidRDefault="009D383B">
            <w:pPr>
              <w:spacing w:line="480" w:lineRule="exact"/>
              <w:ind w:right="40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  <w:p w14:paraId="08CD7F5C" w14:textId="77777777" w:rsidR="009D383B" w:rsidRDefault="009D383B">
            <w:pPr>
              <w:spacing w:line="480" w:lineRule="exact"/>
              <w:ind w:right="40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  <w:p w14:paraId="4E9B928F" w14:textId="77777777" w:rsidR="009D383B" w:rsidRDefault="009D383B">
            <w:pPr>
              <w:spacing w:line="480" w:lineRule="exact"/>
              <w:ind w:right="40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  <w:p w14:paraId="4152633F" w14:textId="77777777" w:rsidR="009D383B" w:rsidRDefault="009D383B">
            <w:pPr>
              <w:spacing w:line="480" w:lineRule="exact"/>
              <w:ind w:right="40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  <w:p w14:paraId="10B645ED" w14:textId="77777777" w:rsidR="009D383B" w:rsidRDefault="009D383B">
            <w:pPr>
              <w:spacing w:line="480" w:lineRule="exact"/>
              <w:ind w:right="40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  <w:p w14:paraId="3BA54700" w14:textId="77777777" w:rsidR="009D383B" w:rsidRDefault="009D383B">
            <w:pPr>
              <w:snapToGrid w:val="0"/>
              <w:spacing w:before="120" w:line="360" w:lineRule="atLeast"/>
              <w:rPr>
                <w:rFonts w:ascii="黑体" w:eastAsia="黑体" w:hAnsi="黑体" w:cs="黑体" w:hint="eastAsia"/>
                <w:b/>
                <w:sz w:val="28"/>
              </w:rPr>
            </w:pPr>
          </w:p>
          <w:p w14:paraId="4EA1A3CA" w14:textId="77777777" w:rsidR="009D383B" w:rsidRDefault="009D383B">
            <w:pPr>
              <w:snapToGrid w:val="0"/>
              <w:spacing w:before="120" w:line="360" w:lineRule="atLeast"/>
              <w:rPr>
                <w:rFonts w:ascii="黑体" w:eastAsia="黑体" w:hAnsi="黑体" w:cs="黑体" w:hint="eastAsia"/>
                <w:b/>
                <w:sz w:val="28"/>
              </w:rPr>
            </w:pPr>
            <w:r>
              <w:rPr>
                <w:rFonts w:ascii="黑体" w:eastAsia="黑体" w:hAnsi="黑体" w:cs="黑体" w:hint="eastAsia"/>
                <w:b/>
                <w:sz w:val="28"/>
              </w:rPr>
              <w:lastRenderedPageBreak/>
              <w:t>三、进度计划</w:t>
            </w:r>
          </w:p>
          <w:p w14:paraId="2A155F97" w14:textId="77777777" w:rsidR="009D383B" w:rsidRDefault="009D383B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  <w:p w14:paraId="1100EA37" w14:textId="77777777" w:rsidR="009D383B" w:rsidRDefault="009D383B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  <w:p w14:paraId="6B2608F5" w14:textId="77777777" w:rsidR="009D383B" w:rsidRDefault="009D383B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  <w:p w14:paraId="2D329C10" w14:textId="77777777" w:rsidR="009D383B" w:rsidRDefault="009D383B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  <w:p w14:paraId="0999CB70" w14:textId="77777777" w:rsidR="009D383B" w:rsidRDefault="009D383B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  <w:p w14:paraId="6C1E2EF3" w14:textId="77777777" w:rsidR="009D383B" w:rsidRDefault="009D383B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  <w:p w14:paraId="5CFC0102" w14:textId="77777777" w:rsidR="009D383B" w:rsidRDefault="009D383B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  <w:p w14:paraId="4ABF96BF" w14:textId="77777777" w:rsidR="009D383B" w:rsidRDefault="009D383B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  <w:p w14:paraId="3307023E" w14:textId="77777777" w:rsidR="009D383B" w:rsidRDefault="009D383B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  <w:p w14:paraId="2EEDCABC" w14:textId="77777777" w:rsidR="009D383B" w:rsidRDefault="009D383B">
            <w:pPr>
              <w:ind w:firstLine="420"/>
              <w:rPr>
                <w:rFonts w:ascii="仿宋_GB2312" w:eastAsia="仿宋_GB2312" w:hAnsi="仿宋"/>
                <w:sz w:val="24"/>
              </w:rPr>
            </w:pPr>
          </w:p>
          <w:p w14:paraId="73874956" w14:textId="77777777" w:rsidR="009D383B" w:rsidRDefault="009D383B">
            <w:pPr>
              <w:snapToGrid w:val="0"/>
              <w:spacing w:before="120" w:line="360" w:lineRule="atLeast"/>
              <w:rPr>
                <w:rFonts w:ascii="黑体" w:eastAsia="黑体" w:hAnsi="黑体" w:cs="黑体" w:hint="eastAsia"/>
                <w:b/>
                <w:sz w:val="28"/>
              </w:rPr>
            </w:pPr>
          </w:p>
          <w:p w14:paraId="28156D8B" w14:textId="77777777" w:rsidR="009D383B" w:rsidRDefault="009D383B">
            <w:pPr>
              <w:snapToGrid w:val="0"/>
              <w:spacing w:before="120" w:line="360" w:lineRule="atLeast"/>
              <w:rPr>
                <w:rFonts w:ascii="黑体" w:eastAsia="黑体" w:hAnsi="黑体" w:cs="黑体" w:hint="eastAsia"/>
                <w:b/>
                <w:sz w:val="28"/>
              </w:rPr>
            </w:pPr>
          </w:p>
          <w:p w14:paraId="5918265E" w14:textId="77777777" w:rsidR="009D383B" w:rsidRDefault="009D383B">
            <w:pPr>
              <w:snapToGrid w:val="0"/>
              <w:spacing w:before="120" w:line="360" w:lineRule="atLeast"/>
              <w:rPr>
                <w:rFonts w:ascii="黑体" w:eastAsia="黑体" w:hAnsi="黑体" w:cs="黑体" w:hint="eastAsia"/>
                <w:b/>
                <w:sz w:val="28"/>
              </w:rPr>
            </w:pPr>
          </w:p>
          <w:p w14:paraId="0E84B8D2" w14:textId="77777777" w:rsidR="009D383B" w:rsidRDefault="009D383B">
            <w:pPr>
              <w:snapToGrid w:val="0"/>
              <w:spacing w:before="120" w:line="360" w:lineRule="atLeast"/>
              <w:rPr>
                <w:rFonts w:ascii="黑体" w:eastAsia="黑体" w:hAnsi="黑体" w:cs="黑体" w:hint="eastAsia"/>
                <w:b/>
                <w:sz w:val="28"/>
              </w:rPr>
            </w:pPr>
          </w:p>
          <w:p w14:paraId="14B30D82" w14:textId="77777777" w:rsidR="009D383B" w:rsidRDefault="009D383B">
            <w:pPr>
              <w:snapToGrid w:val="0"/>
              <w:spacing w:before="120" w:line="360" w:lineRule="atLeast"/>
              <w:rPr>
                <w:rFonts w:ascii="黑体" w:eastAsia="黑体" w:hAnsi="黑体" w:cs="黑体" w:hint="eastAsia"/>
                <w:b/>
                <w:sz w:val="28"/>
              </w:rPr>
            </w:pPr>
          </w:p>
          <w:p w14:paraId="3419F710" w14:textId="77777777" w:rsidR="009D383B" w:rsidRDefault="009D383B">
            <w:pPr>
              <w:snapToGrid w:val="0"/>
              <w:spacing w:before="120" w:line="360" w:lineRule="atLeast"/>
              <w:rPr>
                <w:rFonts w:ascii="黑体" w:eastAsia="黑体" w:hAnsi="黑体" w:cs="黑体" w:hint="eastAsia"/>
                <w:b/>
                <w:sz w:val="28"/>
              </w:rPr>
            </w:pPr>
          </w:p>
          <w:p w14:paraId="6327FB8D" w14:textId="77777777" w:rsidR="009D383B" w:rsidRDefault="009D383B">
            <w:pPr>
              <w:numPr>
                <w:ilvl w:val="0"/>
                <w:numId w:val="4"/>
              </w:numPr>
              <w:snapToGrid w:val="0"/>
              <w:spacing w:before="120" w:line="360" w:lineRule="atLeast"/>
              <w:rPr>
                <w:rFonts w:ascii="黑体" w:eastAsia="黑体" w:hAnsi="黑体" w:cs="黑体" w:hint="eastAsia"/>
                <w:b/>
                <w:sz w:val="28"/>
              </w:rPr>
            </w:pPr>
            <w:r>
              <w:rPr>
                <w:rFonts w:ascii="黑体" w:eastAsia="黑体" w:hAnsi="黑体" w:cs="黑体" w:hint="eastAsia"/>
                <w:b/>
                <w:sz w:val="28"/>
              </w:rPr>
              <w:t>预期成果</w:t>
            </w:r>
          </w:p>
          <w:p w14:paraId="0FEA28CB" w14:textId="77777777" w:rsidR="009D383B" w:rsidRDefault="009D383B">
            <w:pPr>
              <w:spacing w:line="480" w:lineRule="exact"/>
              <w:ind w:right="40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  <w:p w14:paraId="252B9BAF" w14:textId="77777777" w:rsidR="009D383B" w:rsidRDefault="009D383B">
            <w:pPr>
              <w:spacing w:line="480" w:lineRule="exact"/>
              <w:ind w:right="40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  <w:p w14:paraId="15005B4C" w14:textId="77777777" w:rsidR="009D383B" w:rsidRDefault="009D383B">
            <w:pPr>
              <w:spacing w:line="480" w:lineRule="exact"/>
              <w:ind w:right="40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  <w:p w14:paraId="49BB3A77" w14:textId="77777777" w:rsidR="009D383B" w:rsidRDefault="009D383B">
            <w:pPr>
              <w:spacing w:line="480" w:lineRule="exact"/>
              <w:ind w:right="40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  <w:p w14:paraId="2EBEC87D" w14:textId="77777777" w:rsidR="009D383B" w:rsidRDefault="009D383B">
            <w:pPr>
              <w:spacing w:line="360" w:lineRule="atLeast"/>
              <w:ind w:firstLineChars="100" w:firstLine="28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14:paraId="681E3468" w14:textId="77777777" w:rsidR="009D383B" w:rsidRDefault="009D383B">
            <w:pPr>
              <w:snapToGrid w:val="0"/>
              <w:spacing w:line="360" w:lineRule="auto"/>
              <w:rPr>
                <w:rFonts w:hint="eastAsia"/>
              </w:rPr>
            </w:pPr>
          </w:p>
        </w:tc>
      </w:tr>
    </w:tbl>
    <w:p w14:paraId="07161508" w14:textId="77777777" w:rsidR="009D383B" w:rsidRDefault="009D383B">
      <w:pPr>
        <w:rPr>
          <w:rFonts w:hint="eastAsia"/>
          <w:vanish/>
        </w:rPr>
      </w:pPr>
    </w:p>
    <w:tbl>
      <w:tblPr>
        <w:tblpPr w:leftFromText="180" w:rightFromText="180" w:vertAnchor="text" w:horzAnchor="margin" w:tblpX="-422" w:tblpY="105"/>
        <w:tblW w:w="940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8"/>
        <w:gridCol w:w="3086"/>
        <w:gridCol w:w="3766"/>
      </w:tblGrid>
      <w:tr w:rsidR="009D383B" w14:paraId="78B2D25E" w14:textId="77777777">
        <w:trPr>
          <w:cantSplit/>
          <w:trHeight w:val="794"/>
        </w:trPr>
        <w:tc>
          <w:tcPr>
            <w:tcW w:w="9400" w:type="dxa"/>
            <w:gridSpan w:val="3"/>
          </w:tcPr>
          <w:p w14:paraId="753175EC" w14:textId="77777777" w:rsidR="009D383B" w:rsidRDefault="009D383B">
            <w:pPr>
              <w:snapToGrid w:val="0"/>
              <w:spacing w:before="120" w:line="360" w:lineRule="auto"/>
              <w:rPr>
                <w:rFonts w:hint="eastAsia"/>
              </w:rPr>
            </w:pPr>
            <w:r>
              <w:rPr>
                <w:rFonts w:ascii="黑体" w:eastAsia="黑体" w:hAnsi="黑体" w:cs="黑体" w:hint="eastAsia"/>
                <w:b/>
                <w:sz w:val="28"/>
              </w:rPr>
              <w:lastRenderedPageBreak/>
              <w:t xml:space="preserve">五、经费预算 </w:t>
            </w:r>
            <w:r>
              <w:rPr>
                <w:rFonts w:ascii="宋体" w:hint="eastAsia"/>
                <w:b/>
                <w:sz w:val="28"/>
              </w:rPr>
              <w:t xml:space="preserve">  </w:t>
            </w:r>
            <w:r>
              <w:rPr>
                <w:rFonts w:hint="eastAsia"/>
              </w:rPr>
              <w:t xml:space="preserve">                                  </w:t>
            </w:r>
          </w:p>
          <w:p w14:paraId="0585CA69" w14:textId="77777777" w:rsidR="009D383B" w:rsidRDefault="009D383B">
            <w:pPr>
              <w:snapToGrid w:val="0"/>
              <w:spacing w:before="120" w:line="360" w:lineRule="auto"/>
              <w:ind w:firstLineChars="200" w:firstLine="560"/>
              <w:rPr>
                <w:rFonts w:hint="eastAsia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申请单位根据开展课题研究的实际需要，列出所需经费的明细，经费科目包括差旅费、会议费、资料费、劳务费等，若有其他费用一并列出。</w:t>
            </w:r>
          </w:p>
        </w:tc>
      </w:tr>
      <w:tr w:rsidR="009D383B" w14:paraId="4077ADCF" w14:textId="77777777">
        <w:trPr>
          <w:cantSplit/>
          <w:trHeight w:val="794"/>
        </w:trPr>
        <w:tc>
          <w:tcPr>
            <w:tcW w:w="5634" w:type="dxa"/>
            <w:gridSpan w:val="2"/>
            <w:tcBorders>
              <w:bottom w:val="single" w:sz="4" w:space="0" w:color="auto"/>
            </w:tcBorders>
            <w:vAlign w:val="center"/>
          </w:tcPr>
          <w:p w14:paraId="7F3D5123" w14:textId="77777777" w:rsidR="009D383B" w:rsidRDefault="009D383B">
            <w:pPr>
              <w:snapToGrid w:val="0"/>
              <w:spacing w:before="120"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科         目</w:t>
            </w:r>
          </w:p>
        </w:tc>
        <w:tc>
          <w:tcPr>
            <w:tcW w:w="3766" w:type="dxa"/>
            <w:vAlign w:val="center"/>
          </w:tcPr>
          <w:p w14:paraId="6E5EA89E" w14:textId="77777777" w:rsidR="009D383B" w:rsidRDefault="009D383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金  额（万元）</w:t>
            </w:r>
          </w:p>
        </w:tc>
      </w:tr>
      <w:tr w:rsidR="009D383B" w14:paraId="2E555941" w14:textId="77777777">
        <w:trPr>
          <w:trHeight w:val="794"/>
        </w:trPr>
        <w:tc>
          <w:tcPr>
            <w:tcW w:w="2548" w:type="dxa"/>
            <w:tcBorders>
              <w:bottom w:val="single" w:sz="4" w:space="0" w:color="auto"/>
              <w:right w:val="nil"/>
            </w:tcBorders>
            <w:vAlign w:val="center"/>
          </w:tcPr>
          <w:p w14:paraId="4A53B424" w14:textId="77777777" w:rsidR="009D383B" w:rsidRDefault="009D383B">
            <w:pPr>
              <w:snapToGrid w:val="0"/>
              <w:spacing w:before="120"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3086" w:type="dxa"/>
            <w:tcBorders>
              <w:left w:val="nil"/>
              <w:bottom w:val="single" w:sz="4" w:space="0" w:color="auto"/>
            </w:tcBorders>
            <w:vAlign w:val="center"/>
          </w:tcPr>
          <w:p w14:paraId="0832B009" w14:textId="77777777" w:rsidR="009D383B" w:rsidRDefault="009D383B">
            <w:pPr>
              <w:snapToGrid w:val="0"/>
              <w:spacing w:before="120" w:line="360" w:lineRule="auto"/>
              <w:ind w:firstLineChars="500" w:firstLine="140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3766" w:type="dxa"/>
            <w:vAlign w:val="center"/>
          </w:tcPr>
          <w:p w14:paraId="1B97EC6A" w14:textId="77777777" w:rsidR="009D383B" w:rsidRDefault="009D383B">
            <w:pPr>
              <w:snapToGrid w:val="0"/>
              <w:spacing w:before="120"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9D383B" w14:paraId="286A3C3A" w14:textId="77777777">
        <w:trPr>
          <w:trHeight w:val="794"/>
        </w:trPr>
        <w:tc>
          <w:tcPr>
            <w:tcW w:w="2548" w:type="dxa"/>
            <w:tcBorders>
              <w:right w:val="nil"/>
            </w:tcBorders>
            <w:vAlign w:val="center"/>
          </w:tcPr>
          <w:p w14:paraId="1B4DD5AD" w14:textId="77777777" w:rsidR="009D383B" w:rsidRDefault="009D383B">
            <w:pPr>
              <w:snapToGrid w:val="0"/>
              <w:spacing w:before="120"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3086" w:type="dxa"/>
            <w:tcBorders>
              <w:left w:val="nil"/>
            </w:tcBorders>
            <w:vAlign w:val="center"/>
          </w:tcPr>
          <w:p w14:paraId="140B1721" w14:textId="77777777" w:rsidR="009D383B" w:rsidRDefault="009D383B">
            <w:pPr>
              <w:snapToGrid w:val="0"/>
              <w:spacing w:before="120"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3766" w:type="dxa"/>
            <w:vAlign w:val="center"/>
          </w:tcPr>
          <w:p w14:paraId="08831932" w14:textId="77777777" w:rsidR="009D383B" w:rsidRDefault="009D383B">
            <w:pPr>
              <w:snapToGrid w:val="0"/>
              <w:spacing w:before="120"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9D383B" w14:paraId="4EAF064C" w14:textId="77777777">
        <w:trPr>
          <w:trHeight w:val="794"/>
        </w:trPr>
        <w:tc>
          <w:tcPr>
            <w:tcW w:w="2548" w:type="dxa"/>
            <w:tcBorders>
              <w:right w:val="nil"/>
            </w:tcBorders>
            <w:vAlign w:val="center"/>
          </w:tcPr>
          <w:p w14:paraId="0E95453B" w14:textId="77777777" w:rsidR="009D383B" w:rsidRDefault="009D383B">
            <w:pPr>
              <w:snapToGrid w:val="0"/>
              <w:spacing w:before="120"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3086" w:type="dxa"/>
            <w:tcBorders>
              <w:left w:val="nil"/>
            </w:tcBorders>
            <w:vAlign w:val="center"/>
          </w:tcPr>
          <w:p w14:paraId="0F8D98D7" w14:textId="77777777" w:rsidR="009D383B" w:rsidRDefault="009D383B">
            <w:pPr>
              <w:snapToGrid w:val="0"/>
              <w:spacing w:before="120"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3766" w:type="dxa"/>
            <w:vAlign w:val="center"/>
          </w:tcPr>
          <w:p w14:paraId="462D309E" w14:textId="77777777" w:rsidR="009D383B" w:rsidRDefault="009D383B">
            <w:pPr>
              <w:snapToGrid w:val="0"/>
              <w:spacing w:before="120"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9D383B" w14:paraId="350ECBAB" w14:textId="77777777">
        <w:trPr>
          <w:trHeight w:val="794"/>
        </w:trPr>
        <w:tc>
          <w:tcPr>
            <w:tcW w:w="2548" w:type="dxa"/>
            <w:tcBorders>
              <w:right w:val="nil"/>
            </w:tcBorders>
            <w:vAlign w:val="center"/>
          </w:tcPr>
          <w:p w14:paraId="2B9176D7" w14:textId="77777777" w:rsidR="009D383B" w:rsidRDefault="009D383B">
            <w:pPr>
              <w:snapToGrid w:val="0"/>
              <w:spacing w:before="120"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3086" w:type="dxa"/>
            <w:tcBorders>
              <w:left w:val="nil"/>
            </w:tcBorders>
            <w:vAlign w:val="center"/>
          </w:tcPr>
          <w:p w14:paraId="0688D8CC" w14:textId="77777777" w:rsidR="009D383B" w:rsidRDefault="009D383B">
            <w:pPr>
              <w:snapToGrid w:val="0"/>
              <w:spacing w:before="120"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3766" w:type="dxa"/>
            <w:vAlign w:val="center"/>
          </w:tcPr>
          <w:p w14:paraId="4AF1B08C" w14:textId="77777777" w:rsidR="009D383B" w:rsidRDefault="009D383B">
            <w:pPr>
              <w:snapToGrid w:val="0"/>
              <w:spacing w:before="120"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9D383B" w14:paraId="02D52728" w14:textId="77777777">
        <w:trPr>
          <w:trHeight w:val="794"/>
        </w:trPr>
        <w:tc>
          <w:tcPr>
            <w:tcW w:w="2548" w:type="dxa"/>
            <w:tcBorders>
              <w:right w:val="nil"/>
            </w:tcBorders>
            <w:vAlign w:val="center"/>
          </w:tcPr>
          <w:p w14:paraId="13A82CAD" w14:textId="77777777" w:rsidR="009D383B" w:rsidRDefault="009D383B">
            <w:pPr>
              <w:snapToGrid w:val="0"/>
              <w:spacing w:before="120"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3086" w:type="dxa"/>
            <w:tcBorders>
              <w:left w:val="nil"/>
            </w:tcBorders>
            <w:vAlign w:val="center"/>
          </w:tcPr>
          <w:p w14:paraId="35C69C40" w14:textId="77777777" w:rsidR="009D383B" w:rsidRDefault="009D383B">
            <w:pPr>
              <w:snapToGrid w:val="0"/>
              <w:spacing w:before="120"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3766" w:type="dxa"/>
            <w:vAlign w:val="center"/>
          </w:tcPr>
          <w:p w14:paraId="1F650DF5" w14:textId="77777777" w:rsidR="009D383B" w:rsidRDefault="009D383B">
            <w:pPr>
              <w:snapToGrid w:val="0"/>
              <w:spacing w:before="120"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9D383B" w14:paraId="2EB8747F" w14:textId="77777777">
        <w:trPr>
          <w:trHeight w:val="794"/>
        </w:trPr>
        <w:tc>
          <w:tcPr>
            <w:tcW w:w="2548" w:type="dxa"/>
            <w:tcBorders>
              <w:right w:val="nil"/>
            </w:tcBorders>
            <w:vAlign w:val="center"/>
          </w:tcPr>
          <w:p w14:paraId="464BD105" w14:textId="77777777" w:rsidR="009D383B" w:rsidRDefault="009D383B">
            <w:pPr>
              <w:snapToGrid w:val="0"/>
              <w:spacing w:before="120"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3086" w:type="dxa"/>
            <w:tcBorders>
              <w:left w:val="nil"/>
            </w:tcBorders>
            <w:vAlign w:val="center"/>
          </w:tcPr>
          <w:p w14:paraId="659E7C17" w14:textId="77777777" w:rsidR="009D383B" w:rsidRDefault="009D383B">
            <w:pPr>
              <w:snapToGrid w:val="0"/>
              <w:spacing w:before="120"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3766" w:type="dxa"/>
            <w:vAlign w:val="center"/>
          </w:tcPr>
          <w:p w14:paraId="0C0B75F2" w14:textId="77777777" w:rsidR="009D383B" w:rsidRDefault="009D383B">
            <w:pPr>
              <w:snapToGrid w:val="0"/>
              <w:spacing w:before="120"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9D383B" w14:paraId="4335F505" w14:textId="77777777">
        <w:trPr>
          <w:trHeight w:val="794"/>
        </w:trPr>
        <w:tc>
          <w:tcPr>
            <w:tcW w:w="2548" w:type="dxa"/>
            <w:tcBorders>
              <w:right w:val="nil"/>
            </w:tcBorders>
            <w:vAlign w:val="center"/>
          </w:tcPr>
          <w:p w14:paraId="7559ECB9" w14:textId="77777777" w:rsidR="009D383B" w:rsidRDefault="009D383B">
            <w:pPr>
              <w:snapToGrid w:val="0"/>
              <w:spacing w:before="120"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3086" w:type="dxa"/>
            <w:tcBorders>
              <w:left w:val="nil"/>
            </w:tcBorders>
            <w:vAlign w:val="center"/>
          </w:tcPr>
          <w:p w14:paraId="15DB6514" w14:textId="77777777" w:rsidR="009D383B" w:rsidRDefault="009D383B">
            <w:pPr>
              <w:snapToGrid w:val="0"/>
              <w:spacing w:before="120"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3766" w:type="dxa"/>
            <w:vAlign w:val="center"/>
          </w:tcPr>
          <w:p w14:paraId="1CC16B16" w14:textId="77777777" w:rsidR="009D383B" w:rsidRDefault="009D383B">
            <w:pPr>
              <w:snapToGrid w:val="0"/>
              <w:spacing w:before="120"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9D383B" w14:paraId="41EE70BC" w14:textId="77777777">
        <w:trPr>
          <w:trHeight w:val="794"/>
        </w:trPr>
        <w:tc>
          <w:tcPr>
            <w:tcW w:w="2548" w:type="dxa"/>
            <w:tcBorders>
              <w:right w:val="nil"/>
            </w:tcBorders>
            <w:vAlign w:val="center"/>
          </w:tcPr>
          <w:p w14:paraId="0805AC58" w14:textId="77777777" w:rsidR="009D383B" w:rsidRDefault="009D383B">
            <w:pPr>
              <w:snapToGrid w:val="0"/>
              <w:spacing w:before="120"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3086" w:type="dxa"/>
            <w:tcBorders>
              <w:left w:val="nil"/>
            </w:tcBorders>
            <w:vAlign w:val="center"/>
          </w:tcPr>
          <w:p w14:paraId="5CB1522E" w14:textId="77777777" w:rsidR="009D383B" w:rsidRDefault="009D383B">
            <w:pPr>
              <w:snapToGrid w:val="0"/>
              <w:spacing w:before="120"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3766" w:type="dxa"/>
            <w:vAlign w:val="center"/>
          </w:tcPr>
          <w:p w14:paraId="19AAA0FB" w14:textId="77777777" w:rsidR="009D383B" w:rsidRDefault="009D383B">
            <w:pPr>
              <w:snapToGrid w:val="0"/>
              <w:spacing w:before="120"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9D383B" w14:paraId="2B98DEDB" w14:textId="77777777">
        <w:trPr>
          <w:trHeight w:val="794"/>
        </w:trPr>
        <w:tc>
          <w:tcPr>
            <w:tcW w:w="2548" w:type="dxa"/>
            <w:tcBorders>
              <w:bottom w:val="single" w:sz="4" w:space="0" w:color="auto"/>
              <w:right w:val="nil"/>
            </w:tcBorders>
            <w:vAlign w:val="center"/>
          </w:tcPr>
          <w:p w14:paraId="7367B4EF" w14:textId="77777777" w:rsidR="009D383B" w:rsidRDefault="009D383B">
            <w:pPr>
              <w:snapToGrid w:val="0"/>
              <w:spacing w:before="120"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3086" w:type="dxa"/>
            <w:tcBorders>
              <w:left w:val="nil"/>
              <w:bottom w:val="single" w:sz="4" w:space="0" w:color="auto"/>
            </w:tcBorders>
            <w:vAlign w:val="center"/>
          </w:tcPr>
          <w:p w14:paraId="6C953074" w14:textId="77777777" w:rsidR="009D383B" w:rsidRDefault="009D383B">
            <w:pPr>
              <w:snapToGrid w:val="0"/>
              <w:spacing w:before="120"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3766" w:type="dxa"/>
            <w:vAlign w:val="center"/>
          </w:tcPr>
          <w:p w14:paraId="3270C741" w14:textId="77777777" w:rsidR="009D383B" w:rsidRDefault="009D383B">
            <w:pPr>
              <w:snapToGrid w:val="0"/>
              <w:spacing w:before="120"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9D383B" w14:paraId="659979B0" w14:textId="77777777">
        <w:trPr>
          <w:trHeight w:val="794"/>
        </w:trPr>
        <w:tc>
          <w:tcPr>
            <w:tcW w:w="2548" w:type="dxa"/>
            <w:tcBorders>
              <w:bottom w:val="single" w:sz="4" w:space="0" w:color="auto"/>
              <w:right w:val="nil"/>
            </w:tcBorders>
            <w:vAlign w:val="center"/>
          </w:tcPr>
          <w:p w14:paraId="22AA5406" w14:textId="77777777" w:rsidR="009D383B" w:rsidRDefault="009D383B">
            <w:pPr>
              <w:snapToGrid w:val="0"/>
              <w:spacing w:before="120"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合            </w:t>
            </w:r>
          </w:p>
        </w:tc>
        <w:tc>
          <w:tcPr>
            <w:tcW w:w="3086" w:type="dxa"/>
            <w:tcBorders>
              <w:left w:val="nil"/>
              <w:bottom w:val="single" w:sz="4" w:space="0" w:color="auto"/>
            </w:tcBorders>
            <w:vAlign w:val="center"/>
          </w:tcPr>
          <w:p w14:paraId="7B662332" w14:textId="77777777" w:rsidR="009D383B" w:rsidRDefault="009D383B">
            <w:pPr>
              <w:snapToGrid w:val="0"/>
              <w:spacing w:before="120"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计</w:t>
            </w:r>
          </w:p>
        </w:tc>
        <w:tc>
          <w:tcPr>
            <w:tcW w:w="3766" w:type="dxa"/>
            <w:vAlign w:val="center"/>
          </w:tcPr>
          <w:p w14:paraId="18613E23" w14:textId="77777777" w:rsidR="009D383B" w:rsidRDefault="009D383B">
            <w:pPr>
              <w:snapToGrid w:val="0"/>
              <w:spacing w:before="120"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  <w:highlight w:val="yellow"/>
              </w:rPr>
            </w:pPr>
          </w:p>
        </w:tc>
      </w:tr>
    </w:tbl>
    <w:p w14:paraId="4BDE3EE3" w14:textId="77777777" w:rsidR="009D383B" w:rsidRDefault="009D383B">
      <w:pPr>
        <w:jc w:val="left"/>
      </w:pPr>
    </w:p>
    <w:p w14:paraId="281F5E29" w14:textId="77777777" w:rsidR="009D383B" w:rsidRDefault="009D383B">
      <w:pPr>
        <w:jc w:val="left"/>
        <w:sectPr w:rsidR="009D383B">
          <w:headerReference w:type="default" r:id="rId8"/>
          <w:footerReference w:type="default" r:id="rId9"/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9D383B" w14:paraId="0D2BF916" w14:textId="77777777">
        <w:trPr>
          <w:trHeight w:val="810"/>
        </w:trPr>
        <w:tc>
          <w:tcPr>
            <w:tcW w:w="9360" w:type="dxa"/>
          </w:tcPr>
          <w:p w14:paraId="566C209D" w14:textId="77777777" w:rsidR="009D383B" w:rsidRPr="00B854BA" w:rsidRDefault="009D383B">
            <w:pPr>
              <w:snapToGrid w:val="0"/>
              <w:spacing w:before="120" w:line="360" w:lineRule="auto"/>
              <w:rPr>
                <w:rFonts w:ascii="黑体" w:eastAsia="黑体" w:hAnsi="黑体" w:hint="eastAsia"/>
                <w:sz w:val="24"/>
              </w:rPr>
            </w:pPr>
            <w:r w:rsidRPr="00B854BA">
              <w:rPr>
                <w:rFonts w:ascii="黑体" w:eastAsia="黑体" w:hAnsi="黑体" w:hint="eastAsia"/>
                <w:b/>
                <w:sz w:val="28"/>
              </w:rPr>
              <w:lastRenderedPageBreak/>
              <w:t>六、申报单位课题负责人及主要参加人员情况</w:t>
            </w:r>
          </w:p>
        </w:tc>
      </w:tr>
      <w:tr w:rsidR="009D383B" w14:paraId="2D135E56" w14:textId="77777777">
        <w:trPr>
          <w:trHeight w:val="800"/>
        </w:trPr>
        <w:tc>
          <w:tcPr>
            <w:tcW w:w="9360" w:type="dxa"/>
            <w:vAlign w:val="center"/>
          </w:tcPr>
          <w:p w14:paraId="6AFF707F" w14:textId="77777777" w:rsidR="009D383B" w:rsidRPr="00095EDE" w:rsidRDefault="009D383B">
            <w:pPr>
              <w:numPr>
                <w:ilvl w:val="0"/>
                <w:numId w:val="5"/>
              </w:numPr>
              <w:spacing w:beforeLines="50" w:before="120" w:afterLines="50" w:after="120" w:line="480" w:lineRule="exact"/>
              <w:ind w:right="40"/>
              <w:rPr>
                <w:rFonts w:ascii="仿宋" w:eastAsia="仿宋" w:hAnsi="仿宋" w:hint="eastAsia"/>
                <w:sz w:val="28"/>
                <w:szCs w:val="28"/>
              </w:rPr>
            </w:pPr>
            <w:r w:rsidRPr="00095EDE">
              <w:rPr>
                <w:rFonts w:ascii="仿宋" w:eastAsia="仿宋" w:hAnsi="仿宋" w:hint="eastAsia"/>
                <w:sz w:val="28"/>
                <w:szCs w:val="28"/>
              </w:rPr>
              <w:t>课题负责人（姓名、单位、职务/职称、主要工作经历及擅长领域）</w:t>
            </w:r>
          </w:p>
          <w:p w14:paraId="648B981E" w14:textId="77777777" w:rsidR="009D383B" w:rsidRDefault="009D383B">
            <w:pPr>
              <w:spacing w:beforeLines="50" w:before="120" w:afterLines="50" w:after="120" w:line="480" w:lineRule="exact"/>
              <w:ind w:right="40"/>
              <w:rPr>
                <w:rFonts w:ascii="仿宋" w:eastAsia="仿宋" w:hAnsi="仿宋" w:hint="eastAsia"/>
                <w:b/>
                <w:sz w:val="24"/>
              </w:rPr>
            </w:pPr>
          </w:p>
          <w:p w14:paraId="5A57AAF6" w14:textId="77777777" w:rsidR="009D383B" w:rsidRDefault="009D383B">
            <w:pPr>
              <w:spacing w:beforeLines="50" w:before="120" w:afterLines="50" w:after="120" w:line="480" w:lineRule="exact"/>
              <w:ind w:right="40"/>
              <w:rPr>
                <w:rFonts w:ascii="仿宋" w:eastAsia="仿宋" w:hAnsi="仿宋" w:hint="eastAsia"/>
                <w:b/>
                <w:sz w:val="24"/>
              </w:rPr>
            </w:pPr>
          </w:p>
          <w:p w14:paraId="70468711" w14:textId="77777777" w:rsidR="009D383B" w:rsidRDefault="009D383B">
            <w:pPr>
              <w:spacing w:beforeLines="50" w:before="120" w:afterLines="50" w:after="120" w:line="480" w:lineRule="exact"/>
              <w:ind w:right="40"/>
              <w:rPr>
                <w:rFonts w:ascii="仿宋" w:eastAsia="仿宋" w:hAnsi="仿宋" w:hint="eastAsia"/>
                <w:b/>
                <w:sz w:val="24"/>
              </w:rPr>
            </w:pPr>
          </w:p>
          <w:p w14:paraId="5CB88000" w14:textId="77777777" w:rsidR="009D383B" w:rsidRDefault="009D383B">
            <w:pPr>
              <w:spacing w:beforeLines="50" w:before="120" w:afterLines="50" w:after="120" w:line="480" w:lineRule="exact"/>
              <w:ind w:right="40"/>
              <w:rPr>
                <w:rFonts w:ascii="仿宋" w:eastAsia="仿宋" w:hAnsi="仿宋" w:hint="eastAsia"/>
                <w:b/>
                <w:sz w:val="24"/>
              </w:rPr>
            </w:pPr>
          </w:p>
        </w:tc>
      </w:tr>
      <w:tr w:rsidR="009D383B" w14:paraId="14B5C36B" w14:textId="77777777">
        <w:trPr>
          <w:trHeight w:val="500"/>
        </w:trPr>
        <w:tc>
          <w:tcPr>
            <w:tcW w:w="9360" w:type="dxa"/>
            <w:vAlign w:val="center"/>
          </w:tcPr>
          <w:p w14:paraId="5B16D704" w14:textId="77777777" w:rsidR="009D383B" w:rsidRDefault="00095EDE" w:rsidP="00095EDE">
            <w:pPr>
              <w:spacing w:beforeLines="50" w:before="120" w:afterLines="50" w:after="120" w:line="480" w:lineRule="exact"/>
              <w:ind w:right="40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2、</w:t>
            </w:r>
            <w:r w:rsidR="009D383B" w:rsidRPr="00095EDE">
              <w:rPr>
                <w:rFonts w:ascii="仿宋" w:eastAsia="仿宋" w:hAnsi="仿宋" w:hint="eastAsia"/>
                <w:sz w:val="28"/>
                <w:szCs w:val="28"/>
              </w:rPr>
              <w:t>主要参加人员（姓名、单位、职务/职称、主要工作经历及擅长领域）</w:t>
            </w:r>
          </w:p>
          <w:p w14:paraId="1643A320" w14:textId="77777777" w:rsidR="009D383B" w:rsidRDefault="009D383B">
            <w:pPr>
              <w:snapToGrid w:val="0"/>
              <w:spacing w:beforeLines="50" w:before="120"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</w:p>
          <w:p w14:paraId="3BD5C0F7" w14:textId="77777777" w:rsidR="009D383B" w:rsidRDefault="009D383B">
            <w:pPr>
              <w:snapToGrid w:val="0"/>
              <w:spacing w:beforeLines="50" w:before="120"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</w:p>
          <w:p w14:paraId="1258A25E" w14:textId="77777777" w:rsidR="009D383B" w:rsidRDefault="009D383B">
            <w:pPr>
              <w:snapToGrid w:val="0"/>
              <w:spacing w:beforeLines="50" w:before="120"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</w:p>
          <w:p w14:paraId="6D59B36E" w14:textId="77777777" w:rsidR="009D383B" w:rsidRDefault="009D383B">
            <w:pPr>
              <w:snapToGrid w:val="0"/>
              <w:spacing w:beforeLines="50" w:before="120"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</w:p>
          <w:p w14:paraId="25458783" w14:textId="77777777" w:rsidR="009D383B" w:rsidRDefault="009D383B">
            <w:pPr>
              <w:snapToGrid w:val="0"/>
              <w:spacing w:beforeLines="50" w:before="120"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</w:p>
          <w:p w14:paraId="776C6C80" w14:textId="77777777" w:rsidR="009D383B" w:rsidRDefault="009D383B">
            <w:pPr>
              <w:snapToGrid w:val="0"/>
              <w:spacing w:beforeLines="50" w:before="120"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</w:p>
          <w:p w14:paraId="158B6862" w14:textId="77777777" w:rsidR="009D383B" w:rsidRDefault="009D383B">
            <w:pPr>
              <w:snapToGrid w:val="0"/>
              <w:spacing w:beforeLines="50" w:before="120"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</w:p>
          <w:p w14:paraId="20303113" w14:textId="77777777" w:rsidR="009D383B" w:rsidRDefault="009D383B">
            <w:pPr>
              <w:snapToGrid w:val="0"/>
              <w:spacing w:beforeLines="50" w:before="120"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</w:p>
          <w:p w14:paraId="73D76597" w14:textId="77777777" w:rsidR="009D383B" w:rsidRDefault="009D383B">
            <w:pPr>
              <w:snapToGrid w:val="0"/>
              <w:spacing w:beforeLines="50" w:before="120"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</w:p>
          <w:p w14:paraId="29613AD5" w14:textId="77777777" w:rsidR="009D383B" w:rsidRDefault="009D383B">
            <w:pPr>
              <w:snapToGrid w:val="0"/>
              <w:spacing w:beforeLines="50" w:before="120"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</w:p>
          <w:p w14:paraId="121AC34A" w14:textId="77777777" w:rsidR="009D383B" w:rsidRDefault="009D383B">
            <w:pPr>
              <w:snapToGrid w:val="0"/>
              <w:spacing w:beforeLines="50" w:before="120"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</w:p>
          <w:p w14:paraId="27C2B36B" w14:textId="77777777" w:rsidR="009D383B" w:rsidRDefault="009D383B">
            <w:pPr>
              <w:snapToGrid w:val="0"/>
              <w:spacing w:beforeLines="50" w:before="120"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</w:p>
          <w:p w14:paraId="7369D8EC" w14:textId="77777777" w:rsidR="009D383B" w:rsidRDefault="009D383B">
            <w:pPr>
              <w:snapToGrid w:val="0"/>
              <w:spacing w:beforeLines="50" w:before="120"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</w:p>
          <w:p w14:paraId="3EB3D9C2" w14:textId="77777777" w:rsidR="009D383B" w:rsidRDefault="009D383B">
            <w:pPr>
              <w:snapToGrid w:val="0"/>
              <w:spacing w:beforeLines="50" w:before="120"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</w:p>
        </w:tc>
      </w:tr>
    </w:tbl>
    <w:p w14:paraId="1C168E7B" w14:textId="77777777" w:rsidR="009D383B" w:rsidRPr="0087557B" w:rsidRDefault="009D383B">
      <w:pPr>
        <w:spacing w:line="360" w:lineRule="auto"/>
        <w:jc w:val="left"/>
        <w:rPr>
          <w:rFonts w:ascii="仿宋" w:eastAsia="仿宋" w:hAnsi="仿宋" w:cs="方正黑体_GBK"/>
          <w:sz w:val="32"/>
          <w:szCs w:val="32"/>
        </w:rPr>
      </w:pPr>
      <w:r w:rsidRPr="0087557B">
        <w:rPr>
          <w:rFonts w:ascii="仿宋" w:eastAsia="仿宋" w:hAnsi="仿宋" w:hint="eastAsia"/>
          <w:sz w:val="24"/>
        </w:rPr>
        <w:t>注：本表如不够填写，可加另页。</w:t>
      </w:r>
    </w:p>
    <w:sectPr w:rsidR="009D383B" w:rsidRPr="0087557B">
      <w:footerReference w:type="default" r:id="rId10"/>
      <w:footerReference w:type="first" r:id="rId11"/>
      <w:pgSz w:w="11906" w:h="16838"/>
      <w:pgMar w:top="1418" w:right="1418" w:bottom="1418" w:left="141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A3768" w14:textId="77777777" w:rsidR="00483A70" w:rsidRDefault="00483A70">
      <w:r>
        <w:separator/>
      </w:r>
    </w:p>
  </w:endnote>
  <w:endnote w:type="continuationSeparator" w:id="0">
    <w:p w14:paraId="36D4A8E0" w14:textId="77777777" w:rsidR="00483A70" w:rsidRDefault="00483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6278B682-575A-4360-BAC8-AB2D71848CE9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D6EECC0B-3CC5-419D-A2B7-75232C955EA5}"/>
    <w:embedBold r:id="rId3" w:subsetted="1" w:fontKey="{F25734EB-E57C-4379-8FE3-31317B7E67CD}"/>
  </w:font>
  <w:font w:name="方正仿宋_GBK">
    <w:altName w:val="微软雅黑"/>
    <w:charset w:val="86"/>
    <w:family w:val="auto"/>
    <w:pitch w:val="default"/>
    <w:sig w:usb0="00000000" w:usb1="38CF7CFA" w:usb2="00082016" w:usb3="00000000" w:csb0="00040001" w:csb1="00000000"/>
  </w:font>
  <w:font w:name="方正小标宋简体">
    <w:altName w:val="黑体"/>
    <w:charset w:val="86"/>
    <w:family w:val="auto"/>
    <w:pitch w:val="default"/>
    <w:sig w:usb0="00000000" w:usb1="184F6CFA" w:usb2="00000012" w:usb3="00000000" w:csb0="00040001" w:csb1="00000000"/>
    <w:embedBold r:id="rId4" w:fontKey="{523B47A2-66A4-433B-912F-60FE3A18CCE4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2700C485-E706-49A9-831F-E32EA41E5726}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DDE8F" w14:textId="4CC18BAA" w:rsidR="009D383B" w:rsidRDefault="000C1C4D" w:rsidP="0039283C">
    <w:pPr>
      <w:pStyle w:val="a8"/>
      <w:tabs>
        <w:tab w:val="clear" w:pos="4153"/>
        <w:tab w:val="clear" w:pos="8306"/>
        <w:tab w:val="center" w:pos="4156"/>
      </w:tabs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2F4FEDC" wp14:editId="2AC117F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1" name="文本框 10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E1FB84" w14:textId="77777777" w:rsidR="009D383B" w:rsidRDefault="009D383B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F4FEDC" id="_x0000_t202" coordsize="21600,21600" o:spt="202" path="m,l,21600r21600,l21600,xe">
              <v:stroke joinstyle="miter"/>
              <v:path gradientshapeok="t" o:connecttype="rect"/>
            </v:shapetype>
            <v:shape id="文本框 1044" o:spid="_x0000_s1026" type="#_x0000_t202" style="position:absolute;left:0;text-align:left;margin-left:0;margin-top:0;width:9.05pt;height:10.35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" filled="f" stroked="f">
              <v:textbox style="mso-fit-shape-to-text:t" inset="0,0,0,0">
                <w:txbxContent>
                  <w:p w14:paraId="0BE1FB84" w14:textId="77777777" w:rsidR="009D383B" w:rsidRDefault="009D383B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1227E" w14:textId="77777777" w:rsidR="009D383B" w:rsidRDefault="009D383B">
    <w:pPr>
      <w:pStyle w:val="a8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E8177" w14:textId="77777777" w:rsidR="009D383B" w:rsidRDefault="009D383B">
    <w:pPr>
      <w:pStyle w:val="a8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  <w:lang w:val="en-US" w:eastAsia="zh-CN"/>
      </w:rPr>
      <w:t>167</w:t>
    </w:r>
    <w:r>
      <w:rPr>
        <w:b/>
        <w:sz w:val="24"/>
        <w:szCs w:val="24"/>
      </w:rPr>
      <w:fldChar w:fldCharType="end"/>
    </w:r>
  </w:p>
  <w:p w14:paraId="20699CB5" w14:textId="77777777" w:rsidR="009D383B" w:rsidRDefault="009D383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F3B3E" w14:textId="77777777" w:rsidR="00483A70" w:rsidRDefault="00483A70">
      <w:r>
        <w:separator/>
      </w:r>
    </w:p>
  </w:footnote>
  <w:footnote w:type="continuationSeparator" w:id="0">
    <w:p w14:paraId="26D4052B" w14:textId="77777777" w:rsidR="00483A70" w:rsidRDefault="00483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8142D" w14:textId="77777777" w:rsidR="009D383B" w:rsidRDefault="009D383B">
    <w:pPr>
      <w:pStyle w:val="a9"/>
      <w:pBdr>
        <w:bottom w:val="none" w:sz="0" w:space="1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2C4CA1E"/>
    <w:multiLevelType w:val="singleLevel"/>
    <w:tmpl w:val="A2C4CA1E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DC9508CD"/>
    <w:multiLevelType w:val="singleLevel"/>
    <w:tmpl w:val="DC9508CD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18A59DB0"/>
    <w:multiLevelType w:val="singleLevel"/>
    <w:tmpl w:val="18A59DB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46C94306"/>
    <w:multiLevelType w:val="multilevel"/>
    <w:tmpl w:val="46C94306"/>
    <w:lvl w:ilvl="0">
      <w:start w:val="1"/>
      <w:numFmt w:val="japaneseCounting"/>
      <w:lvlText w:val="（%1）"/>
      <w:lvlJc w:val="left"/>
      <w:pPr>
        <w:ind w:left="1020" w:hanging="720"/>
      </w:pPr>
      <w:rPr>
        <w:rFonts w:ascii="楷体" w:eastAsia="楷体" w:hAnsi="楷体" w:cs="楷体"/>
        <w:b w:val="0"/>
      </w:rPr>
    </w:lvl>
    <w:lvl w:ilvl="1">
      <w:start w:val="1"/>
      <w:numFmt w:val="lowerLetter"/>
      <w:lvlText w:val="%2)"/>
      <w:lvlJc w:val="left"/>
      <w:pPr>
        <w:ind w:left="1140" w:hanging="420"/>
      </w:pPr>
    </w:lvl>
    <w:lvl w:ilvl="2">
      <w:start w:val="1"/>
      <w:numFmt w:val="lowerRoman"/>
      <w:lvlText w:val="%3."/>
      <w:lvlJc w:val="right"/>
      <w:pPr>
        <w:ind w:left="1560" w:hanging="420"/>
      </w:pPr>
    </w:lvl>
    <w:lvl w:ilvl="3">
      <w:start w:val="1"/>
      <w:numFmt w:val="decimal"/>
      <w:lvlText w:val="%4."/>
      <w:lvlJc w:val="left"/>
      <w:pPr>
        <w:ind w:left="1980" w:hanging="420"/>
      </w:pPr>
    </w:lvl>
    <w:lvl w:ilvl="4">
      <w:start w:val="1"/>
      <w:numFmt w:val="lowerLetter"/>
      <w:lvlText w:val="%5)"/>
      <w:lvlJc w:val="left"/>
      <w:pPr>
        <w:ind w:left="2400" w:hanging="420"/>
      </w:pPr>
    </w:lvl>
    <w:lvl w:ilvl="5">
      <w:start w:val="1"/>
      <w:numFmt w:val="lowerRoman"/>
      <w:lvlText w:val="%6."/>
      <w:lvlJc w:val="right"/>
      <w:pPr>
        <w:ind w:left="2820" w:hanging="420"/>
      </w:pPr>
    </w:lvl>
    <w:lvl w:ilvl="6">
      <w:start w:val="1"/>
      <w:numFmt w:val="decimal"/>
      <w:lvlText w:val="%7."/>
      <w:lvlJc w:val="left"/>
      <w:pPr>
        <w:ind w:left="3240" w:hanging="420"/>
      </w:pPr>
    </w:lvl>
    <w:lvl w:ilvl="7">
      <w:start w:val="1"/>
      <w:numFmt w:val="lowerLetter"/>
      <w:lvlText w:val="%8)"/>
      <w:lvlJc w:val="left"/>
      <w:pPr>
        <w:ind w:left="3660" w:hanging="420"/>
      </w:pPr>
    </w:lvl>
    <w:lvl w:ilvl="8">
      <w:start w:val="1"/>
      <w:numFmt w:val="lowerRoman"/>
      <w:lvlText w:val="%9."/>
      <w:lvlJc w:val="right"/>
      <w:pPr>
        <w:ind w:left="4080" w:hanging="420"/>
      </w:pPr>
    </w:lvl>
  </w:abstractNum>
  <w:abstractNum w:abstractNumId="4" w15:restartNumberingAfterBreak="0">
    <w:nsid w:val="75CB9758"/>
    <w:multiLevelType w:val="singleLevel"/>
    <w:tmpl w:val="75CB9758"/>
    <w:lvl w:ilvl="0">
      <w:start w:val="1"/>
      <w:numFmt w:val="decimal"/>
      <w:suff w:val="nothing"/>
      <w:lvlText w:val="%1、"/>
      <w:lvlJc w:val="left"/>
    </w:lvl>
  </w:abstractNum>
  <w:num w:numId="1" w16cid:durableId="910894747">
    <w:abstractNumId w:val="2"/>
  </w:num>
  <w:num w:numId="2" w16cid:durableId="1322779934">
    <w:abstractNumId w:val="3"/>
  </w:num>
  <w:num w:numId="3" w16cid:durableId="78992163">
    <w:abstractNumId w:val="1"/>
  </w:num>
  <w:num w:numId="4" w16cid:durableId="505244229">
    <w:abstractNumId w:val="0"/>
  </w:num>
  <w:num w:numId="5" w16cid:durableId="5789099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WE4MTU2YzhlYzM0MTRiYmYyNjY0NTJiMzc1YmUxYjEifQ=="/>
  </w:docVars>
  <w:rsids>
    <w:rsidRoot w:val="00172A27"/>
    <w:rsid w:val="00000E67"/>
    <w:rsid w:val="0000167B"/>
    <w:rsid w:val="000237DA"/>
    <w:rsid w:val="000249A5"/>
    <w:rsid w:val="000250E8"/>
    <w:rsid w:val="00027F08"/>
    <w:rsid w:val="00041876"/>
    <w:rsid w:val="00041DBA"/>
    <w:rsid w:val="000465CC"/>
    <w:rsid w:val="00050557"/>
    <w:rsid w:val="000507D8"/>
    <w:rsid w:val="00063628"/>
    <w:rsid w:val="00065730"/>
    <w:rsid w:val="00065F69"/>
    <w:rsid w:val="000670F9"/>
    <w:rsid w:val="00080EA3"/>
    <w:rsid w:val="00083455"/>
    <w:rsid w:val="0008642E"/>
    <w:rsid w:val="00091BF9"/>
    <w:rsid w:val="00095EDE"/>
    <w:rsid w:val="000973B9"/>
    <w:rsid w:val="000A5EC7"/>
    <w:rsid w:val="000B0044"/>
    <w:rsid w:val="000B2B84"/>
    <w:rsid w:val="000B3F9D"/>
    <w:rsid w:val="000B52F5"/>
    <w:rsid w:val="000B74AC"/>
    <w:rsid w:val="000C1C4D"/>
    <w:rsid w:val="000D0094"/>
    <w:rsid w:val="000D7DBA"/>
    <w:rsid w:val="000E3AB6"/>
    <w:rsid w:val="000F3232"/>
    <w:rsid w:val="000F63AF"/>
    <w:rsid w:val="001002A0"/>
    <w:rsid w:val="00100D00"/>
    <w:rsid w:val="00104273"/>
    <w:rsid w:val="00105B53"/>
    <w:rsid w:val="00111649"/>
    <w:rsid w:val="00111929"/>
    <w:rsid w:val="00113C7D"/>
    <w:rsid w:val="001247D7"/>
    <w:rsid w:val="0012603A"/>
    <w:rsid w:val="00145D4E"/>
    <w:rsid w:val="00154E4D"/>
    <w:rsid w:val="00157915"/>
    <w:rsid w:val="00160BD7"/>
    <w:rsid w:val="001645B7"/>
    <w:rsid w:val="00166DEC"/>
    <w:rsid w:val="00172DEA"/>
    <w:rsid w:val="00194068"/>
    <w:rsid w:val="00196F65"/>
    <w:rsid w:val="001A231E"/>
    <w:rsid w:val="001A2784"/>
    <w:rsid w:val="001B0599"/>
    <w:rsid w:val="001B53C9"/>
    <w:rsid w:val="001D1C0F"/>
    <w:rsid w:val="001E492C"/>
    <w:rsid w:val="001F0874"/>
    <w:rsid w:val="001F09D3"/>
    <w:rsid w:val="001F472B"/>
    <w:rsid w:val="002006F1"/>
    <w:rsid w:val="00205159"/>
    <w:rsid w:val="002308F9"/>
    <w:rsid w:val="00234CA1"/>
    <w:rsid w:val="002402ED"/>
    <w:rsid w:val="00242F76"/>
    <w:rsid w:val="00243B5F"/>
    <w:rsid w:val="0025125F"/>
    <w:rsid w:val="002540C0"/>
    <w:rsid w:val="00255239"/>
    <w:rsid w:val="00255EFB"/>
    <w:rsid w:val="00260896"/>
    <w:rsid w:val="002672B7"/>
    <w:rsid w:val="00271A78"/>
    <w:rsid w:val="0027241E"/>
    <w:rsid w:val="0027533C"/>
    <w:rsid w:val="00280922"/>
    <w:rsid w:val="0028719A"/>
    <w:rsid w:val="00287565"/>
    <w:rsid w:val="00287DA6"/>
    <w:rsid w:val="002901BA"/>
    <w:rsid w:val="00291050"/>
    <w:rsid w:val="00294B58"/>
    <w:rsid w:val="002965D3"/>
    <w:rsid w:val="002A37AD"/>
    <w:rsid w:val="002A667A"/>
    <w:rsid w:val="002A7614"/>
    <w:rsid w:val="002B4A60"/>
    <w:rsid w:val="002B7C08"/>
    <w:rsid w:val="002C0D96"/>
    <w:rsid w:val="002C1769"/>
    <w:rsid w:val="002C707D"/>
    <w:rsid w:val="002D1DD6"/>
    <w:rsid w:val="002D27EE"/>
    <w:rsid w:val="002D557F"/>
    <w:rsid w:val="002E0BAF"/>
    <w:rsid w:val="002E2CE4"/>
    <w:rsid w:val="002F1733"/>
    <w:rsid w:val="002F44E7"/>
    <w:rsid w:val="002F7BF7"/>
    <w:rsid w:val="0030234D"/>
    <w:rsid w:val="00303897"/>
    <w:rsid w:val="0030662E"/>
    <w:rsid w:val="003167AA"/>
    <w:rsid w:val="00321342"/>
    <w:rsid w:val="00325275"/>
    <w:rsid w:val="003323B5"/>
    <w:rsid w:val="00340445"/>
    <w:rsid w:val="00346376"/>
    <w:rsid w:val="0034684E"/>
    <w:rsid w:val="0036313E"/>
    <w:rsid w:val="00364906"/>
    <w:rsid w:val="00366B48"/>
    <w:rsid w:val="003672C9"/>
    <w:rsid w:val="0037287D"/>
    <w:rsid w:val="00380133"/>
    <w:rsid w:val="003809B8"/>
    <w:rsid w:val="00384F24"/>
    <w:rsid w:val="0039283C"/>
    <w:rsid w:val="00395DA2"/>
    <w:rsid w:val="0039677C"/>
    <w:rsid w:val="003A337D"/>
    <w:rsid w:val="003A685E"/>
    <w:rsid w:val="003A7417"/>
    <w:rsid w:val="003B398F"/>
    <w:rsid w:val="003B582B"/>
    <w:rsid w:val="003D3977"/>
    <w:rsid w:val="003E1A77"/>
    <w:rsid w:val="003E5721"/>
    <w:rsid w:val="00401B4F"/>
    <w:rsid w:val="0040233A"/>
    <w:rsid w:val="00403ADE"/>
    <w:rsid w:val="0040467F"/>
    <w:rsid w:val="00405C90"/>
    <w:rsid w:val="004077E0"/>
    <w:rsid w:val="004105A0"/>
    <w:rsid w:val="00415600"/>
    <w:rsid w:val="00417CD9"/>
    <w:rsid w:val="00420880"/>
    <w:rsid w:val="00431A82"/>
    <w:rsid w:val="00434D17"/>
    <w:rsid w:val="00440481"/>
    <w:rsid w:val="0044087A"/>
    <w:rsid w:val="00443C7A"/>
    <w:rsid w:val="004444C4"/>
    <w:rsid w:val="00447F00"/>
    <w:rsid w:val="00450A03"/>
    <w:rsid w:val="00455A62"/>
    <w:rsid w:val="004566A0"/>
    <w:rsid w:val="004634BC"/>
    <w:rsid w:val="00464C44"/>
    <w:rsid w:val="00465421"/>
    <w:rsid w:val="0047101E"/>
    <w:rsid w:val="00475906"/>
    <w:rsid w:val="0047743D"/>
    <w:rsid w:val="00483A70"/>
    <w:rsid w:val="00483DEE"/>
    <w:rsid w:val="00484560"/>
    <w:rsid w:val="00494B61"/>
    <w:rsid w:val="00497578"/>
    <w:rsid w:val="004A41CE"/>
    <w:rsid w:val="004A60BF"/>
    <w:rsid w:val="004B495D"/>
    <w:rsid w:val="004B72B5"/>
    <w:rsid w:val="004C074E"/>
    <w:rsid w:val="004C184F"/>
    <w:rsid w:val="004C3E02"/>
    <w:rsid w:val="004C71B8"/>
    <w:rsid w:val="004C792E"/>
    <w:rsid w:val="004E12EC"/>
    <w:rsid w:val="004F0256"/>
    <w:rsid w:val="004F5B6F"/>
    <w:rsid w:val="004F6AD1"/>
    <w:rsid w:val="004F701E"/>
    <w:rsid w:val="005001B1"/>
    <w:rsid w:val="0050544C"/>
    <w:rsid w:val="00506D1C"/>
    <w:rsid w:val="005104DE"/>
    <w:rsid w:val="00512183"/>
    <w:rsid w:val="005157E7"/>
    <w:rsid w:val="00520948"/>
    <w:rsid w:val="00523488"/>
    <w:rsid w:val="00524CB7"/>
    <w:rsid w:val="00526FF2"/>
    <w:rsid w:val="00552394"/>
    <w:rsid w:val="00553CD6"/>
    <w:rsid w:val="00554B00"/>
    <w:rsid w:val="00563214"/>
    <w:rsid w:val="0057683D"/>
    <w:rsid w:val="00587640"/>
    <w:rsid w:val="005879FF"/>
    <w:rsid w:val="00590511"/>
    <w:rsid w:val="0059574A"/>
    <w:rsid w:val="0059633D"/>
    <w:rsid w:val="005967FB"/>
    <w:rsid w:val="005A020E"/>
    <w:rsid w:val="005A7BA7"/>
    <w:rsid w:val="005B0C47"/>
    <w:rsid w:val="005B191B"/>
    <w:rsid w:val="005B1D99"/>
    <w:rsid w:val="005C1651"/>
    <w:rsid w:val="005C2E8C"/>
    <w:rsid w:val="005D2BD1"/>
    <w:rsid w:val="005D3BF2"/>
    <w:rsid w:val="005E0C46"/>
    <w:rsid w:val="005F2545"/>
    <w:rsid w:val="005F44B6"/>
    <w:rsid w:val="005F4C9B"/>
    <w:rsid w:val="006035A4"/>
    <w:rsid w:val="00605FD3"/>
    <w:rsid w:val="00617962"/>
    <w:rsid w:val="0062502A"/>
    <w:rsid w:val="0063137C"/>
    <w:rsid w:val="00632A8C"/>
    <w:rsid w:val="00636180"/>
    <w:rsid w:val="00637A29"/>
    <w:rsid w:val="006406DE"/>
    <w:rsid w:val="00643741"/>
    <w:rsid w:val="00644B37"/>
    <w:rsid w:val="00647D2D"/>
    <w:rsid w:val="00665E17"/>
    <w:rsid w:val="00680AEA"/>
    <w:rsid w:val="00681C17"/>
    <w:rsid w:val="006833F9"/>
    <w:rsid w:val="006904D2"/>
    <w:rsid w:val="006930BF"/>
    <w:rsid w:val="00693A5B"/>
    <w:rsid w:val="00693D64"/>
    <w:rsid w:val="006A2B4C"/>
    <w:rsid w:val="006B7CE2"/>
    <w:rsid w:val="006C03C2"/>
    <w:rsid w:val="006C2495"/>
    <w:rsid w:val="006C42B3"/>
    <w:rsid w:val="006D14DA"/>
    <w:rsid w:val="006D2CCC"/>
    <w:rsid w:val="006D5FF5"/>
    <w:rsid w:val="006E67EC"/>
    <w:rsid w:val="006F1A55"/>
    <w:rsid w:val="006F548A"/>
    <w:rsid w:val="006F5D92"/>
    <w:rsid w:val="006F74EB"/>
    <w:rsid w:val="00700920"/>
    <w:rsid w:val="00706BBA"/>
    <w:rsid w:val="007132B2"/>
    <w:rsid w:val="00727669"/>
    <w:rsid w:val="0073083A"/>
    <w:rsid w:val="00737A5B"/>
    <w:rsid w:val="00741EA5"/>
    <w:rsid w:val="007547E1"/>
    <w:rsid w:val="00761241"/>
    <w:rsid w:val="0077450A"/>
    <w:rsid w:val="007841C7"/>
    <w:rsid w:val="0079066F"/>
    <w:rsid w:val="007A0E49"/>
    <w:rsid w:val="007A295E"/>
    <w:rsid w:val="007B0940"/>
    <w:rsid w:val="007B36A8"/>
    <w:rsid w:val="007B3E1B"/>
    <w:rsid w:val="007D579C"/>
    <w:rsid w:val="007F0E27"/>
    <w:rsid w:val="007F7D7A"/>
    <w:rsid w:val="00801FED"/>
    <w:rsid w:val="00803327"/>
    <w:rsid w:val="00803A63"/>
    <w:rsid w:val="008108C4"/>
    <w:rsid w:val="00812E81"/>
    <w:rsid w:val="00816F57"/>
    <w:rsid w:val="00821126"/>
    <w:rsid w:val="00823646"/>
    <w:rsid w:val="00845E97"/>
    <w:rsid w:val="00847308"/>
    <w:rsid w:val="00847A68"/>
    <w:rsid w:val="00853F13"/>
    <w:rsid w:val="00863DC4"/>
    <w:rsid w:val="00874933"/>
    <w:rsid w:val="0087557B"/>
    <w:rsid w:val="00880B15"/>
    <w:rsid w:val="008846E2"/>
    <w:rsid w:val="008A0D7B"/>
    <w:rsid w:val="008A1FE4"/>
    <w:rsid w:val="008A2D28"/>
    <w:rsid w:val="008B0D95"/>
    <w:rsid w:val="008B7C0E"/>
    <w:rsid w:val="008C34A9"/>
    <w:rsid w:val="008D044F"/>
    <w:rsid w:val="008D4D68"/>
    <w:rsid w:val="008D7BA6"/>
    <w:rsid w:val="008E1779"/>
    <w:rsid w:val="008E7CEE"/>
    <w:rsid w:val="008F011B"/>
    <w:rsid w:val="00911F3F"/>
    <w:rsid w:val="009135E0"/>
    <w:rsid w:val="00915A77"/>
    <w:rsid w:val="0092095F"/>
    <w:rsid w:val="009338C5"/>
    <w:rsid w:val="009418D6"/>
    <w:rsid w:val="009445D4"/>
    <w:rsid w:val="00944FE2"/>
    <w:rsid w:val="00946F61"/>
    <w:rsid w:val="009502E0"/>
    <w:rsid w:val="009510B0"/>
    <w:rsid w:val="00952959"/>
    <w:rsid w:val="0098406A"/>
    <w:rsid w:val="009841C3"/>
    <w:rsid w:val="00992E28"/>
    <w:rsid w:val="00993C1D"/>
    <w:rsid w:val="00994B20"/>
    <w:rsid w:val="009A02B2"/>
    <w:rsid w:val="009A4AB0"/>
    <w:rsid w:val="009B7004"/>
    <w:rsid w:val="009C1990"/>
    <w:rsid w:val="009C4BB0"/>
    <w:rsid w:val="009C6F98"/>
    <w:rsid w:val="009C707D"/>
    <w:rsid w:val="009D0143"/>
    <w:rsid w:val="009D0C46"/>
    <w:rsid w:val="009D1B70"/>
    <w:rsid w:val="009D383B"/>
    <w:rsid w:val="009D649B"/>
    <w:rsid w:val="009D7A30"/>
    <w:rsid w:val="009F2309"/>
    <w:rsid w:val="009F3330"/>
    <w:rsid w:val="009F7DE3"/>
    <w:rsid w:val="00A04371"/>
    <w:rsid w:val="00A04399"/>
    <w:rsid w:val="00A05651"/>
    <w:rsid w:val="00A06944"/>
    <w:rsid w:val="00A07F30"/>
    <w:rsid w:val="00A13D16"/>
    <w:rsid w:val="00A14DF2"/>
    <w:rsid w:val="00A16254"/>
    <w:rsid w:val="00A16D49"/>
    <w:rsid w:val="00A22FAB"/>
    <w:rsid w:val="00A2587F"/>
    <w:rsid w:val="00A269BC"/>
    <w:rsid w:val="00A30471"/>
    <w:rsid w:val="00A31021"/>
    <w:rsid w:val="00A31286"/>
    <w:rsid w:val="00A37E30"/>
    <w:rsid w:val="00A40AAD"/>
    <w:rsid w:val="00A43824"/>
    <w:rsid w:val="00A45863"/>
    <w:rsid w:val="00A52F41"/>
    <w:rsid w:val="00A55E2A"/>
    <w:rsid w:val="00A56676"/>
    <w:rsid w:val="00A81DFD"/>
    <w:rsid w:val="00A8742D"/>
    <w:rsid w:val="00A944DD"/>
    <w:rsid w:val="00A95EA2"/>
    <w:rsid w:val="00A9638E"/>
    <w:rsid w:val="00AA4430"/>
    <w:rsid w:val="00AA6E16"/>
    <w:rsid w:val="00AB4E29"/>
    <w:rsid w:val="00AC7241"/>
    <w:rsid w:val="00AD62A3"/>
    <w:rsid w:val="00AE0E6E"/>
    <w:rsid w:val="00AE793C"/>
    <w:rsid w:val="00AF28A2"/>
    <w:rsid w:val="00AF35E9"/>
    <w:rsid w:val="00AF3911"/>
    <w:rsid w:val="00B0010E"/>
    <w:rsid w:val="00B03042"/>
    <w:rsid w:val="00B1168F"/>
    <w:rsid w:val="00B1561A"/>
    <w:rsid w:val="00B315A2"/>
    <w:rsid w:val="00B33204"/>
    <w:rsid w:val="00B356B3"/>
    <w:rsid w:val="00B444F5"/>
    <w:rsid w:val="00B511FB"/>
    <w:rsid w:val="00B51441"/>
    <w:rsid w:val="00B56EC2"/>
    <w:rsid w:val="00B60AD9"/>
    <w:rsid w:val="00B7413E"/>
    <w:rsid w:val="00B7784C"/>
    <w:rsid w:val="00B854BA"/>
    <w:rsid w:val="00B87395"/>
    <w:rsid w:val="00B9011C"/>
    <w:rsid w:val="00B91863"/>
    <w:rsid w:val="00B9214C"/>
    <w:rsid w:val="00B93837"/>
    <w:rsid w:val="00BA2D2D"/>
    <w:rsid w:val="00BB54F3"/>
    <w:rsid w:val="00BB7F7C"/>
    <w:rsid w:val="00BC1B2F"/>
    <w:rsid w:val="00BC531E"/>
    <w:rsid w:val="00BD3DD4"/>
    <w:rsid w:val="00BE23A1"/>
    <w:rsid w:val="00BE5214"/>
    <w:rsid w:val="00BF1AFC"/>
    <w:rsid w:val="00BF496A"/>
    <w:rsid w:val="00BF7680"/>
    <w:rsid w:val="00C040EC"/>
    <w:rsid w:val="00C05FF0"/>
    <w:rsid w:val="00C11468"/>
    <w:rsid w:val="00C12787"/>
    <w:rsid w:val="00C13DB5"/>
    <w:rsid w:val="00C16B79"/>
    <w:rsid w:val="00C17A98"/>
    <w:rsid w:val="00C20249"/>
    <w:rsid w:val="00C223EE"/>
    <w:rsid w:val="00C2405E"/>
    <w:rsid w:val="00C335A3"/>
    <w:rsid w:val="00C3637E"/>
    <w:rsid w:val="00C42413"/>
    <w:rsid w:val="00C43EFC"/>
    <w:rsid w:val="00C4543C"/>
    <w:rsid w:val="00C510D3"/>
    <w:rsid w:val="00C519EA"/>
    <w:rsid w:val="00C53225"/>
    <w:rsid w:val="00C53AA9"/>
    <w:rsid w:val="00C55F72"/>
    <w:rsid w:val="00C57CA8"/>
    <w:rsid w:val="00C70C9C"/>
    <w:rsid w:val="00C72C60"/>
    <w:rsid w:val="00C81BF8"/>
    <w:rsid w:val="00C84DC1"/>
    <w:rsid w:val="00C92235"/>
    <w:rsid w:val="00CA0FE4"/>
    <w:rsid w:val="00CA729F"/>
    <w:rsid w:val="00CC47D3"/>
    <w:rsid w:val="00CC4BB2"/>
    <w:rsid w:val="00CC5932"/>
    <w:rsid w:val="00CC5C3C"/>
    <w:rsid w:val="00CD113A"/>
    <w:rsid w:val="00CD7D04"/>
    <w:rsid w:val="00CE4772"/>
    <w:rsid w:val="00CF454D"/>
    <w:rsid w:val="00D2013F"/>
    <w:rsid w:val="00D25AA1"/>
    <w:rsid w:val="00D43AAA"/>
    <w:rsid w:val="00D47B73"/>
    <w:rsid w:val="00D51DC4"/>
    <w:rsid w:val="00D65F20"/>
    <w:rsid w:val="00D67FBF"/>
    <w:rsid w:val="00D717CE"/>
    <w:rsid w:val="00D726BB"/>
    <w:rsid w:val="00D80103"/>
    <w:rsid w:val="00D92D6F"/>
    <w:rsid w:val="00D93234"/>
    <w:rsid w:val="00D95657"/>
    <w:rsid w:val="00DA5F63"/>
    <w:rsid w:val="00DA6DFD"/>
    <w:rsid w:val="00DB1443"/>
    <w:rsid w:val="00DB2CDD"/>
    <w:rsid w:val="00DD1BFD"/>
    <w:rsid w:val="00DD34AD"/>
    <w:rsid w:val="00DE6803"/>
    <w:rsid w:val="00DE6E0A"/>
    <w:rsid w:val="00DF4AF0"/>
    <w:rsid w:val="00E00FD3"/>
    <w:rsid w:val="00E015D2"/>
    <w:rsid w:val="00E0248C"/>
    <w:rsid w:val="00E0727C"/>
    <w:rsid w:val="00E07942"/>
    <w:rsid w:val="00E222BB"/>
    <w:rsid w:val="00E2481E"/>
    <w:rsid w:val="00E24F86"/>
    <w:rsid w:val="00E32FA8"/>
    <w:rsid w:val="00E45BD9"/>
    <w:rsid w:val="00E50A74"/>
    <w:rsid w:val="00E70489"/>
    <w:rsid w:val="00E82864"/>
    <w:rsid w:val="00E84A39"/>
    <w:rsid w:val="00E85D15"/>
    <w:rsid w:val="00E87882"/>
    <w:rsid w:val="00E91610"/>
    <w:rsid w:val="00E976A9"/>
    <w:rsid w:val="00E97717"/>
    <w:rsid w:val="00EA26BC"/>
    <w:rsid w:val="00EB7866"/>
    <w:rsid w:val="00EE5C0E"/>
    <w:rsid w:val="00EF244D"/>
    <w:rsid w:val="00F00AD5"/>
    <w:rsid w:val="00F0240A"/>
    <w:rsid w:val="00F030E6"/>
    <w:rsid w:val="00F04AE2"/>
    <w:rsid w:val="00F05466"/>
    <w:rsid w:val="00F12940"/>
    <w:rsid w:val="00F13D71"/>
    <w:rsid w:val="00F226CA"/>
    <w:rsid w:val="00F271AD"/>
    <w:rsid w:val="00F51E37"/>
    <w:rsid w:val="00F56272"/>
    <w:rsid w:val="00F7611E"/>
    <w:rsid w:val="00F77F34"/>
    <w:rsid w:val="00F80678"/>
    <w:rsid w:val="00F939F2"/>
    <w:rsid w:val="00FB04C9"/>
    <w:rsid w:val="00FC5E46"/>
    <w:rsid w:val="00FD3698"/>
    <w:rsid w:val="00FD3D79"/>
    <w:rsid w:val="00FD4B57"/>
    <w:rsid w:val="00FD5CF5"/>
    <w:rsid w:val="00FE0243"/>
    <w:rsid w:val="00FF3FD6"/>
    <w:rsid w:val="01354363"/>
    <w:rsid w:val="01F95B9A"/>
    <w:rsid w:val="02AA0044"/>
    <w:rsid w:val="04334F10"/>
    <w:rsid w:val="04D841EB"/>
    <w:rsid w:val="06621459"/>
    <w:rsid w:val="0664533A"/>
    <w:rsid w:val="0807751B"/>
    <w:rsid w:val="090C32B3"/>
    <w:rsid w:val="09A0138E"/>
    <w:rsid w:val="0B0F4300"/>
    <w:rsid w:val="0CA96887"/>
    <w:rsid w:val="0CCD01C7"/>
    <w:rsid w:val="0CF55729"/>
    <w:rsid w:val="0D5E1A0E"/>
    <w:rsid w:val="0E4B41BD"/>
    <w:rsid w:val="0EAA4702"/>
    <w:rsid w:val="10145EDB"/>
    <w:rsid w:val="113450D9"/>
    <w:rsid w:val="14FA0012"/>
    <w:rsid w:val="15607951"/>
    <w:rsid w:val="158D4055"/>
    <w:rsid w:val="1600224F"/>
    <w:rsid w:val="173629BB"/>
    <w:rsid w:val="182E043C"/>
    <w:rsid w:val="19A21B94"/>
    <w:rsid w:val="1A303854"/>
    <w:rsid w:val="1A7E2D61"/>
    <w:rsid w:val="1A8B121B"/>
    <w:rsid w:val="1AAD4D47"/>
    <w:rsid w:val="1AC505B1"/>
    <w:rsid w:val="1AD5129C"/>
    <w:rsid w:val="1B1B5AD7"/>
    <w:rsid w:val="1C0B6FE0"/>
    <w:rsid w:val="1CD62A8C"/>
    <w:rsid w:val="1D5F3BFA"/>
    <w:rsid w:val="1D965315"/>
    <w:rsid w:val="1DD634BF"/>
    <w:rsid w:val="1F044F8D"/>
    <w:rsid w:val="1F6859CB"/>
    <w:rsid w:val="1FA064D7"/>
    <w:rsid w:val="21E04FC2"/>
    <w:rsid w:val="25287E49"/>
    <w:rsid w:val="253B35E0"/>
    <w:rsid w:val="25683D75"/>
    <w:rsid w:val="26B24D9B"/>
    <w:rsid w:val="26E01A96"/>
    <w:rsid w:val="289C6515"/>
    <w:rsid w:val="28E60737"/>
    <w:rsid w:val="293839B3"/>
    <w:rsid w:val="29AC2BC6"/>
    <w:rsid w:val="2A410847"/>
    <w:rsid w:val="2A8D4F3F"/>
    <w:rsid w:val="2BAA4C42"/>
    <w:rsid w:val="2D362886"/>
    <w:rsid w:val="2DB26354"/>
    <w:rsid w:val="2EF5525B"/>
    <w:rsid w:val="32173230"/>
    <w:rsid w:val="32F358BD"/>
    <w:rsid w:val="334B0A6E"/>
    <w:rsid w:val="34554F1D"/>
    <w:rsid w:val="35A1023C"/>
    <w:rsid w:val="35E1664C"/>
    <w:rsid w:val="35F2626D"/>
    <w:rsid w:val="36FD0EA1"/>
    <w:rsid w:val="37491991"/>
    <w:rsid w:val="376E10B4"/>
    <w:rsid w:val="37740B59"/>
    <w:rsid w:val="37D61C15"/>
    <w:rsid w:val="38C063A1"/>
    <w:rsid w:val="3A2279D7"/>
    <w:rsid w:val="3B297D1E"/>
    <w:rsid w:val="3C5163F4"/>
    <w:rsid w:val="3F140D00"/>
    <w:rsid w:val="414B57D7"/>
    <w:rsid w:val="41545B86"/>
    <w:rsid w:val="41702EAA"/>
    <w:rsid w:val="42D1786C"/>
    <w:rsid w:val="43684071"/>
    <w:rsid w:val="44090986"/>
    <w:rsid w:val="44C419BB"/>
    <w:rsid w:val="45C20553"/>
    <w:rsid w:val="45C94CE6"/>
    <w:rsid w:val="466052D8"/>
    <w:rsid w:val="48452D92"/>
    <w:rsid w:val="49070E70"/>
    <w:rsid w:val="49547A89"/>
    <w:rsid w:val="4AE56D90"/>
    <w:rsid w:val="4AF34539"/>
    <w:rsid w:val="4C562ACB"/>
    <w:rsid w:val="4C9755D3"/>
    <w:rsid w:val="4D284C79"/>
    <w:rsid w:val="4D3C4866"/>
    <w:rsid w:val="4D9F3EDE"/>
    <w:rsid w:val="4EB35121"/>
    <w:rsid w:val="4F6664DF"/>
    <w:rsid w:val="4FA66D97"/>
    <w:rsid w:val="504A311B"/>
    <w:rsid w:val="50907E42"/>
    <w:rsid w:val="518A7270"/>
    <w:rsid w:val="541B27D5"/>
    <w:rsid w:val="54423B24"/>
    <w:rsid w:val="54604939"/>
    <w:rsid w:val="557D1171"/>
    <w:rsid w:val="55DC4CB2"/>
    <w:rsid w:val="57E1522B"/>
    <w:rsid w:val="58A0276E"/>
    <w:rsid w:val="58E27855"/>
    <w:rsid w:val="58F71325"/>
    <w:rsid w:val="5A8F7088"/>
    <w:rsid w:val="5A9164CA"/>
    <w:rsid w:val="5B133991"/>
    <w:rsid w:val="5BCC023B"/>
    <w:rsid w:val="5E8E397C"/>
    <w:rsid w:val="5F645985"/>
    <w:rsid w:val="603B06D5"/>
    <w:rsid w:val="60665CCD"/>
    <w:rsid w:val="60F872D8"/>
    <w:rsid w:val="61D8119C"/>
    <w:rsid w:val="62401CCB"/>
    <w:rsid w:val="6277083E"/>
    <w:rsid w:val="6415108B"/>
    <w:rsid w:val="641A09CC"/>
    <w:rsid w:val="64C5113B"/>
    <w:rsid w:val="668D7F0E"/>
    <w:rsid w:val="672913B8"/>
    <w:rsid w:val="67CB0E7C"/>
    <w:rsid w:val="67E74820"/>
    <w:rsid w:val="67FF4B28"/>
    <w:rsid w:val="691F5C78"/>
    <w:rsid w:val="698552AB"/>
    <w:rsid w:val="69AD2950"/>
    <w:rsid w:val="69C6111E"/>
    <w:rsid w:val="6B57654D"/>
    <w:rsid w:val="6B6D79F2"/>
    <w:rsid w:val="6BD85E8C"/>
    <w:rsid w:val="6C880B11"/>
    <w:rsid w:val="6CC71495"/>
    <w:rsid w:val="6D3C0E77"/>
    <w:rsid w:val="6E604797"/>
    <w:rsid w:val="6F4F5634"/>
    <w:rsid w:val="70023C7D"/>
    <w:rsid w:val="72730E66"/>
    <w:rsid w:val="736D6427"/>
    <w:rsid w:val="73F17E53"/>
    <w:rsid w:val="746C0926"/>
    <w:rsid w:val="795828A5"/>
    <w:rsid w:val="7A193FFD"/>
    <w:rsid w:val="7B0673EB"/>
    <w:rsid w:val="7B2561D4"/>
    <w:rsid w:val="7D646EFF"/>
    <w:rsid w:val="7EA76163"/>
    <w:rsid w:val="7EA81783"/>
    <w:rsid w:val="7F9D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25FAE7"/>
  <w15:chartTrackingRefBased/>
  <w15:docId w15:val="{EE5F0EC5-441D-4F5F-9A7C-58B3DFCA2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semiHidden/>
    <w:rPr>
      <w:b/>
      <w:bCs/>
      <w:kern w:val="2"/>
      <w:sz w:val="32"/>
      <w:szCs w:val="32"/>
    </w:rPr>
  </w:style>
  <w:style w:type="paragraph" w:styleId="a3">
    <w:name w:val="Document Map"/>
    <w:basedOn w:val="a"/>
    <w:link w:val="Char"/>
    <w:uiPriority w:val="99"/>
    <w:unhideWhenUsed/>
    <w:rPr>
      <w:rFonts w:ascii="宋体"/>
      <w:sz w:val="18"/>
      <w:szCs w:val="18"/>
    </w:rPr>
  </w:style>
  <w:style w:type="character" w:customStyle="1" w:styleId="Char">
    <w:name w:val="文档结构图 Char"/>
    <w:link w:val="a3"/>
    <w:uiPriority w:val="99"/>
    <w:semiHidden/>
    <w:rPr>
      <w:rFonts w:ascii="宋体"/>
      <w:kern w:val="2"/>
      <w:sz w:val="18"/>
      <w:szCs w:val="18"/>
    </w:rPr>
  </w:style>
  <w:style w:type="paragraph" w:styleId="a4">
    <w:name w:val="annotation text"/>
    <w:basedOn w:val="a"/>
    <w:link w:val="Char0"/>
    <w:pPr>
      <w:jc w:val="left"/>
    </w:pPr>
  </w:style>
  <w:style w:type="character" w:customStyle="1" w:styleId="Char0">
    <w:name w:val="批注文字 Char"/>
    <w:link w:val="a4"/>
    <w:rPr>
      <w:kern w:val="2"/>
      <w:sz w:val="21"/>
      <w:szCs w:val="24"/>
    </w:rPr>
  </w:style>
  <w:style w:type="paragraph" w:styleId="30">
    <w:name w:val="目录 3"/>
    <w:basedOn w:val="a"/>
    <w:next w:val="a"/>
    <w:uiPriority w:val="39"/>
    <w:unhideWhenUsed/>
    <w:qFormat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a5">
    <w:name w:val="Plain Text"/>
    <w:basedOn w:val="a"/>
    <w:link w:val="Char1"/>
    <w:rPr>
      <w:rFonts w:ascii="宋体" w:hAnsi="Courier New"/>
      <w:szCs w:val="20"/>
    </w:rPr>
  </w:style>
  <w:style w:type="character" w:customStyle="1" w:styleId="Char1">
    <w:name w:val="纯文本 Char"/>
    <w:link w:val="a5"/>
    <w:rPr>
      <w:rFonts w:ascii="宋体" w:hAnsi="Courier New"/>
      <w:kern w:val="2"/>
      <w:sz w:val="21"/>
    </w:rPr>
  </w:style>
  <w:style w:type="paragraph" w:styleId="a6">
    <w:name w:val="Date"/>
    <w:basedOn w:val="a"/>
    <w:next w:val="a"/>
    <w:pPr>
      <w:ind w:leftChars="2500" w:left="100"/>
    </w:pPr>
  </w:style>
  <w:style w:type="paragraph" w:styleId="a7">
    <w:name w:val="Balloon Text"/>
    <w:basedOn w:val="a"/>
    <w:link w:val="Char2"/>
    <w:uiPriority w:val="99"/>
    <w:rPr>
      <w:sz w:val="18"/>
      <w:szCs w:val="18"/>
    </w:rPr>
  </w:style>
  <w:style w:type="character" w:customStyle="1" w:styleId="Char2">
    <w:name w:val="批注框文本 Char"/>
    <w:link w:val="a7"/>
    <w:uiPriority w:val="99"/>
    <w:rPr>
      <w:kern w:val="2"/>
      <w:sz w:val="18"/>
      <w:szCs w:val="18"/>
    </w:rPr>
  </w:style>
  <w:style w:type="paragraph" w:styleId="a8">
    <w:name w:val="footer"/>
    <w:basedOn w:val="a"/>
    <w:link w:val="Char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link w:val="a8"/>
    <w:uiPriority w:val="99"/>
    <w:rPr>
      <w:kern w:val="2"/>
      <w:sz w:val="18"/>
      <w:szCs w:val="18"/>
    </w:rPr>
  </w:style>
  <w:style w:type="paragraph" w:styleId="a9">
    <w:name w:val="header"/>
    <w:basedOn w:val="a"/>
    <w:link w:val="Char4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link w:val="a9"/>
    <w:uiPriority w:val="99"/>
    <w:rPr>
      <w:kern w:val="2"/>
      <w:sz w:val="18"/>
      <w:szCs w:val="18"/>
    </w:rPr>
  </w:style>
  <w:style w:type="paragraph" w:styleId="10">
    <w:name w:val="目录 1"/>
    <w:basedOn w:val="a"/>
    <w:next w:val="a"/>
    <w:uiPriority w:val="39"/>
    <w:qFormat/>
  </w:style>
  <w:style w:type="paragraph" w:styleId="20">
    <w:name w:val="目录 2"/>
    <w:basedOn w:val="a"/>
    <w:next w:val="a"/>
    <w:uiPriority w:val="39"/>
    <w:unhideWhenUsed/>
    <w:qFormat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aa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b">
    <w:name w:val="annotation subject"/>
    <w:basedOn w:val="a4"/>
    <w:next w:val="a4"/>
    <w:link w:val="Char5"/>
    <w:uiPriority w:val="99"/>
    <w:unhideWhenUsed/>
    <w:rPr>
      <w:b/>
      <w:bCs/>
    </w:rPr>
  </w:style>
  <w:style w:type="character" w:customStyle="1" w:styleId="Char5">
    <w:name w:val="批注主题 Char"/>
    <w:link w:val="ab"/>
  </w:style>
  <w:style w:type="character" w:styleId="ac">
    <w:name w:val="Strong"/>
    <w:uiPriority w:val="22"/>
    <w:qFormat/>
    <w:rPr>
      <w:b/>
      <w:bCs/>
    </w:rPr>
  </w:style>
  <w:style w:type="character" w:styleId="ad">
    <w:name w:val="page number"/>
  </w:style>
  <w:style w:type="character" w:styleId="ae">
    <w:name w:val="Hyperlink"/>
    <w:uiPriority w:val="99"/>
    <w:rPr>
      <w:color w:val="0000FF"/>
      <w:u w:val="single"/>
    </w:rPr>
  </w:style>
  <w:style w:type="character" w:styleId="af">
    <w:name w:val="annotation reference"/>
    <w:rPr>
      <w:sz w:val="21"/>
      <w:szCs w:val="21"/>
    </w:rPr>
  </w:style>
  <w:style w:type="character" w:customStyle="1" w:styleId="apple-converted-space">
    <w:name w:val="apple-converted-space"/>
  </w:style>
  <w:style w:type="paragraph" w:customStyle="1" w:styleId="CharCharCharCharCharChar">
    <w:name w:val=" Char Char Char Char Char Char"/>
    <w:basedOn w:val="a"/>
    <w:pPr>
      <w:adjustRightInd w:val="0"/>
      <w:snapToGrid w:val="0"/>
      <w:spacing w:line="360" w:lineRule="auto"/>
      <w:ind w:firstLineChars="200" w:firstLine="640"/>
    </w:pPr>
    <w:rPr>
      <w:rFonts w:eastAsia="仿宋_GB2312"/>
      <w:sz w:val="32"/>
      <w:szCs w:val="32"/>
    </w:rPr>
  </w:style>
  <w:style w:type="paragraph" w:styleId="TOC">
    <w:name w:val="TOC Heading"/>
    <w:basedOn w:val="1"/>
    <w:next w:val="a"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p0">
    <w:name w:val="p0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ustomunionstyle">
    <w:name w:val="custom_unionstyle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lainText">
    <w:name w:val="Plain Text"/>
    <w:basedOn w:val="a"/>
    <w:rPr>
      <w:rFonts w:ascii="宋体" w:hAnsi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12\2052\Building%20Blocks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73764-AC6E-44FC-9513-74EFD3C5A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Building Blocks</Template>
  <TotalTime>1</TotalTime>
  <Pages>6</Pages>
  <Words>126</Words>
  <Characters>722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legend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为加强“十一五”国家科技支撑计划重大项目“关键技术标准推进工程”的管理，实现项目管理的科学、规范，结合项目自身特点，根据《国家科技支撑计划管理暂行办法》、《国家科技支撑计划专项经费管理办法》制定本手册</dc:title>
  <dc:subject/>
  <dc:creator>legend</dc:creator>
  <cp:keywords/>
  <cp:lastModifiedBy>刘 佳</cp:lastModifiedBy>
  <cp:revision>2</cp:revision>
  <cp:lastPrinted>2019-08-20T02:14:00Z</cp:lastPrinted>
  <dcterms:created xsi:type="dcterms:W3CDTF">2022-06-02T02:20:00Z</dcterms:created>
  <dcterms:modified xsi:type="dcterms:W3CDTF">2022-06-02T02:20:00Z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22C50CD7D09A4663A72D15D381CC399A</vt:lpwstr>
  </property>
</Properties>
</file>